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  <w:gridCol w:w="639"/>
      </w:tblGrid>
      <w:tr w:rsidR="002567BA" w:rsidRPr="00A55A4B" w14:paraId="14A88C35" w14:textId="77777777" w:rsidTr="00A55A4B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14:paraId="5A7E449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853" w:type="dxa"/>
            <w:gridSpan w:val="2"/>
            <w:shd w:val="clear" w:color="000000" w:fill="FFFFFF"/>
          </w:tcPr>
          <w:p w14:paraId="33CEF359" w14:textId="77777777" w:rsidR="00F8527E" w:rsidRDefault="001D5C05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2"/>
                <w:szCs w:val="24"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>ANEXO 1</w:t>
            </w:r>
            <w:r w:rsidR="00F8527E" w:rsidRPr="002E4372">
              <w:rPr>
                <w:rFonts w:ascii="Palatino Linotype" w:hAnsi="Palatino Linotype" w:cs="Arial"/>
                <w:b/>
                <w:sz w:val="22"/>
                <w:szCs w:val="24"/>
                <w:u w:val="single"/>
              </w:rPr>
              <w:t xml:space="preserve"> </w:t>
            </w:r>
          </w:p>
          <w:p w14:paraId="2B8C977D" w14:textId="255A7693" w:rsidR="001D5C05" w:rsidRPr="00F8527E" w:rsidRDefault="00F8527E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</w:rPr>
            </w:pPr>
            <w:r w:rsidRPr="00F8527E">
              <w:rPr>
                <w:rFonts w:ascii="Palatino Linotype" w:hAnsi="Palatino Linotype" w:cs="Arial"/>
                <w:b/>
                <w:sz w:val="22"/>
                <w:szCs w:val="24"/>
              </w:rPr>
              <w:t>MODALIDAD I – FORMULACIÓN DE PROYECTO</w:t>
            </w:r>
          </w:p>
          <w:p w14:paraId="4B9C739F" w14:textId="77777777" w:rsidR="001D5C05" w:rsidRPr="00A55A4B" w:rsidRDefault="001D5C05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14:paraId="4C0C731A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Dirección General de </w:t>
            </w:r>
            <w:r w:rsidR="00641324" w:rsidRPr="00A55A4B">
              <w:rPr>
                <w:rFonts w:ascii="Palatino Linotype" w:hAnsi="Palatino Linotype" w:cs="Arial"/>
                <w:b/>
                <w:u w:val="single"/>
              </w:rPr>
              <w:t>Docencia</w:t>
            </w:r>
          </w:p>
        </w:tc>
      </w:tr>
      <w:tr w:rsidR="002567BA" w:rsidRPr="00A55A4B" w14:paraId="662A8832" w14:textId="77777777" w:rsidTr="00A55A4B">
        <w:trPr>
          <w:gridAfter w:val="1"/>
          <w:wAfter w:w="639" w:type="dxa"/>
          <w:cantSplit/>
          <w:jc w:val="right"/>
        </w:trPr>
        <w:tc>
          <w:tcPr>
            <w:tcW w:w="1488" w:type="dxa"/>
            <w:vMerge/>
          </w:tcPr>
          <w:p w14:paraId="211785FA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14:paraId="1E7B8E8E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14:paraId="0518A30C" w14:textId="731A2CAA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RES</w:t>
            </w:r>
            <w:r w:rsidR="00561692">
              <w:rPr>
                <w:rFonts w:ascii="Palatino Linotype" w:hAnsi="Palatino Linotype" w:cs="Arial"/>
                <w:b/>
                <w:szCs w:val="24"/>
              </w:rPr>
              <w:t xml:space="preserve">UMEN DE SOLICITUD DE FONDOS </w:t>
            </w:r>
            <w:r w:rsidR="00F8527E">
              <w:rPr>
                <w:rFonts w:ascii="Palatino Linotype" w:hAnsi="Palatino Linotype" w:cs="Arial"/>
                <w:b/>
                <w:szCs w:val="24"/>
              </w:rPr>
              <w:t>2018</w:t>
            </w:r>
          </w:p>
          <w:p w14:paraId="7A236F1A" w14:textId="77777777" w:rsidR="005A7FA7" w:rsidRDefault="005A7FA7" w:rsidP="00942210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</w:t>
            </w:r>
            <w:r w:rsidR="00765D3E">
              <w:rPr>
                <w:rFonts w:ascii="Palatino Linotype" w:hAnsi="Palatino Linotype" w:cs="Arial"/>
                <w:b/>
                <w:szCs w:val="24"/>
              </w:rPr>
              <w:t xml:space="preserve">ATIVA EN INGENIERÍA Y CIENCIAS </w:t>
            </w:r>
            <w:r w:rsidR="00942210">
              <w:rPr>
                <w:rFonts w:ascii="Palatino Linotype" w:hAnsi="Palatino Linotype" w:cs="Arial"/>
                <w:b/>
                <w:szCs w:val="24"/>
              </w:rPr>
              <w:br/>
            </w:r>
            <w:r w:rsidRPr="00A55A4B">
              <w:rPr>
                <w:rFonts w:ascii="Palatino Linotype" w:hAnsi="Palatino Linotype" w:cs="Arial"/>
                <w:b/>
                <w:szCs w:val="24"/>
              </w:rPr>
              <w:t>Olivier Espinosa Aldunate</w:t>
            </w:r>
          </w:p>
          <w:p w14:paraId="1D33C573" w14:textId="485CAC06" w:rsidR="00DF5B55" w:rsidRPr="002E4372" w:rsidRDefault="00DF5B55" w:rsidP="00942210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  <w:u w:val="single"/>
              </w:rPr>
            </w:pPr>
          </w:p>
        </w:tc>
      </w:tr>
    </w:tbl>
    <w:p w14:paraId="08B7C195" w14:textId="77777777" w:rsidR="002567BA" w:rsidRPr="00A55A4B" w:rsidRDefault="002567BA" w:rsidP="00A55A4B">
      <w:pPr>
        <w:tabs>
          <w:tab w:val="left" w:pos="142"/>
        </w:tabs>
        <w:jc w:val="right"/>
        <w:rPr>
          <w:rFonts w:ascii="Palatino Linotype" w:hAnsi="Palatino Linotype" w:cs="Arial"/>
          <w:b/>
          <w:sz w:val="18"/>
          <w:lang w:val="es-ES_tradnl"/>
        </w:rPr>
      </w:pPr>
    </w:p>
    <w:p w14:paraId="0C8A1553" w14:textId="77777777" w:rsidR="002567BA" w:rsidRPr="00A55A4B" w:rsidRDefault="002567BA" w:rsidP="00A55A4B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  <w:sz w:val="18"/>
        </w:rPr>
      </w:pPr>
    </w:p>
    <w:p w14:paraId="2860BA5D" w14:textId="77777777" w:rsidR="002567BA" w:rsidRPr="00A55A4B" w:rsidRDefault="002567BA" w:rsidP="00A55A4B">
      <w:pPr>
        <w:tabs>
          <w:tab w:val="left" w:pos="142"/>
        </w:tabs>
        <w:rPr>
          <w:rFonts w:ascii="Palatino Linotype" w:hAnsi="Palatino Linotype" w:cs="Arial"/>
          <w:lang w:val="es-ES_tradnl"/>
        </w:rPr>
      </w:pPr>
    </w:p>
    <w:p w14:paraId="21DA57E1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I. </w:t>
      </w:r>
      <w:r w:rsidRPr="00A55A4B">
        <w:rPr>
          <w:rFonts w:ascii="Palatino Linotype" w:hAnsi="Palatino Linotype" w:cs="Arial"/>
          <w:b/>
          <w:sz w:val="18"/>
          <w:lang w:val="es-ES_tradnl"/>
        </w:rPr>
        <w:tab/>
        <w:t>INVESTIGADOR(A) RESPONSABLE</w:t>
      </w:r>
    </w:p>
    <w:tbl>
      <w:tblPr>
        <w:tblW w:w="992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2890"/>
        <w:gridCol w:w="1319"/>
        <w:gridCol w:w="1412"/>
        <w:gridCol w:w="2132"/>
      </w:tblGrid>
      <w:tr w:rsidR="002567BA" w:rsidRPr="00A55A4B" w14:paraId="529336E2" w14:textId="77777777" w:rsidTr="005C3B60">
        <w:trPr>
          <w:cantSplit/>
          <w:trHeight w:val="544"/>
          <w:jc w:val="right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2143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8AEEF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FE5B95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0C6BE0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2567BA" w:rsidRPr="00A55A4B" w14:paraId="59D10A1A" w14:textId="77777777" w:rsidTr="005C3B60">
        <w:trPr>
          <w:cantSplit/>
          <w:trHeight w:val="152"/>
          <w:jc w:val="right"/>
        </w:trPr>
        <w:tc>
          <w:tcPr>
            <w:tcW w:w="2170" w:type="dxa"/>
            <w:shd w:val="clear" w:color="000000" w:fill="FFFFFF"/>
          </w:tcPr>
          <w:p w14:paraId="74AD530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PATERNO</w:t>
            </w:r>
          </w:p>
        </w:tc>
        <w:tc>
          <w:tcPr>
            <w:tcW w:w="2890" w:type="dxa"/>
            <w:shd w:val="clear" w:color="000000" w:fill="FFFFFF"/>
          </w:tcPr>
          <w:p w14:paraId="3856B54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MATERNO</w:t>
            </w:r>
          </w:p>
        </w:tc>
        <w:tc>
          <w:tcPr>
            <w:tcW w:w="2731" w:type="dxa"/>
            <w:gridSpan w:val="2"/>
            <w:shd w:val="clear" w:color="000000" w:fill="FFFFFF"/>
          </w:tcPr>
          <w:p w14:paraId="7174D26F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NOMBRES</w:t>
            </w:r>
          </w:p>
        </w:tc>
        <w:tc>
          <w:tcPr>
            <w:tcW w:w="2132" w:type="dxa"/>
            <w:shd w:val="clear" w:color="000000" w:fill="FFFFFF"/>
          </w:tcPr>
          <w:p w14:paraId="29B9D946" w14:textId="77777777" w:rsidR="002567BA" w:rsidRPr="00A55A4B" w:rsidRDefault="005A7FA7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DEPARTAMENTO</w:t>
            </w:r>
          </w:p>
        </w:tc>
      </w:tr>
      <w:tr w:rsidR="002567BA" w:rsidRPr="00A55A4B" w14:paraId="46436F8C" w14:textId="77777777" w:rsidTr="005C3B60">
        <w:trPr>
          <w:cantSplit/>
          <w:trHeight w:val="152"/>
          <w:jc w:val="right"/>
        </w:trPr>
        <w:tc>
          <w:tcPr>
            <w:tcW w:w="2170" w:type="dxa"/>
            <w:shd w:val="clear" w:color="000000" w:fill="FFFFFF"/>
          </w:tcPr>
          <w:p w14:paraId="437D5FB6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890" w:type="dxa"/>
            <w:shd w:val="clear" w:color="000000" w:fill="FFFFFF"/>
          </w:tcPr>
          <w:p w14:paraId="3BCDA1E8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731" w:type="dxa"/>
            <w:gridSpan w:val="2"/>
            <w:shd w:val="clear" w:color="000000" w:fill="FFFFFF"/>
          </w:tcPr>
          <w:p w14:paraId="5AC9247C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132" w:type="dxa"/>
            <w:shd w:val="clear" w:color="000000" w:fill="FFFFFF"/>
          </w:tcPr>
          <w:p w14:paraId="718995C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2567BA" w:rsidRPr="00A55A4B" w14:paraId="1E0253CB" w14:textId="77777777" w:rsidTr="005C3B60">
        <w:trPr>
          <w:cantSplit/>
          <w:trHeight w:val="804"/>
          <w:jc w:val="right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1B24B4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D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2567BA" w:rsidRPr="00A55A4B" w14:paraId="59BA73E1" w14:textId="77777777" w:rsidTr="005C3B60">
        <w:trPr>
          <w:cantSplit/>
          <w:trHeight w:val="384"/>
          <w:jc w:val="right"/>
        </w:trPr>
        <w:tc>
          <w:tcPr>
            <w:tcW w:w="6379" w:type="dxa"/>
            <w:gridSpan w:val="3"/>
            <w:shd w:val="clear" w:color="000000" w:fill="FFFFFF"/>
          </w:tcPr>
          <w:p w14:paraId="5A5551FC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DIRECCION DE CORREO ELECTRONICO</w:t>
            </w:r>
          </w:p>
          <w:p w14:paraId="16371614" w14:textId="77777777" w:rsidR="002567BA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5A56B576" w14:textId="77777777" w:rsidR="005C3B60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4B7C528C" w14:textId="77777777" w:rsidR="005C3B60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7B77A729" w14:textId="77777777" w:rsidR="005C3B60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3854DC16" w14:textId="77777777" w:rsidR="005C3B60" w:rsidRPr="00A55A4B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A8C0C23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2567BA" w:rsidRPr="00A55A4B" w14:paraId="4CBF2D59" w14:textId="77777777" w:rsidTr="005C3B60">
        <w:trPr>
          <w:gridBefore w:val="3"/>
          <w:wBefore w:w="6379" w:type="dxa"/>
          <w:cantSplit/>
          <w:trHeight w:val="109"/>
          <w:jc w:val="right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60FC5E6C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  <w:t>FIRMA INVESTIGADOR(A) RESPONSABLE</w:t>
            </w:r>
          </w:p>
        </w:tc>
      </w:tr>
    </w:tbl>
    <w:p w14:paraId="5D3BA08C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6"/>
          <w:lang w:val="es-ES_tradnl"/>
        </w:rPr>
      </w:pPr>
    </w:p>
    <w:p w14:paraId="538B064E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Cs/>
          <w:sz w:val="16"/>
          <w:lang w:val="es-ES_tradnl"/>
        </w:rPr>
      </w:pPr>
    </w:p>
    <w:p w14:paraId="177DCA4F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Cs/>
          <w:sz w:val="16"/>
          <w:lang w:val="es-ES_tradnl"/>
        </w:rPr>
      </w:pPr>
    </w:p>
    <w:p w14:paraId="48C1846D" w14:textId="1EC4ACBC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>I.</w:t>
      </w:r>
      <w:r w:rsidR="00DF5B55">
        <w:rPr>
          <w:rFonts w:ascii="Palatino Linotype" w:hAnsi="Palatino Linotype" w:cs="Arial"/>
          <w:b/>
          <w:sz w:val="18"/>
          <w:lang w:val="es-ES_tradnl"/>
        </w:rPr>
        <w:t>1</w:t>
      </w:r>
      <w:r w:rsidR="000C0EA7" w:rsidRPr="00A55A4B">
        <w:rPr>
          <w:rFonts w:ascii="Palatino Linotype" w:hAnsi="Palatino Linotype" w:cs="Arial"/>
          <w:b/>
          <w:sz w:val="18"/>
          <w:lang w:val="es-ES_tradnl"/>
        </w:rPr>
        <w:t xml:space="preserve"> </w:t>
      </w: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 DEPARTAMENTOS PATROCINANTES: 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346"/>
        <w:gridCol w:w="5927"/>
        <w:gridCol w:w="3720"/>
      </w:tblGrid>
      <w:tr w:rsidR="002567BA" w:rsidRPr="00A55A4B" w14:paraId="613495AD" w14:textId="77777777">
        <w:trPr>
          <w:cantSplit/>
          <w:jc w:val="right"/>
        </w:trPr>
        <w:tc>
          <w:tcPr>
            <w:tcW w:w="7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0217F9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14:paraId="425E8525" w14:textId="77777777" w:rsidR="002567BA" w:rsidRPr="00A55A4B" w:rsidRDefault="005A7FA7" w:rsidP="00A55A4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Departamento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C68A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14:paraId="4D9B7DC4" w14:textId="77777777" w:rsidR="002567BA" w:rsidRPr="00A55A4B" w:rsidRDefault="002567BA" w:rsidP="00A55A4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 Director</w:t>
            </w:r>
          </w:p>
        </w:tc>
      </w:tr>
      <w:tr w:rsidR="002567BA" w:rsidRPr="00A55A4B" w14:paraId="46A6EDA0" w14:textId="77777777" w:rsidTr="00F8527E">
        <w:trPr>
          <w:gridBefore w:val="1"/>
          <w:wBefore w:w="788" w:type="dxa"/>
          <w:trHeight w:val="686"/>
          <w:jc w:val="right"/>
        </w:trPr>
        <w:tc>
          <w:tcPr>
            <w:tcW w:w="346" w:type="dxa"/>
            <w:tcBorders>
              <w:top w:val="single" w:sz="2" w:space="0" w:color="auto"/>
            </w:tcBorders>
            <w:vAlign w:val="center"/>
          </w:tcPr>
          <w:p w14:paraId="395F0702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1</w:t>
            </w:r>
          </w:p>
        </w:tc>
        <w:tc>
          <w:tcPr>
            <w:tcW w:w="5927" w:type="dxa"/>
            <w:tcBorders>
              <w:top w:val="single" w:sz="2" w:space="0" w:color="auto"/>
            </w:tcBorders>
          </w:tcPr>
          <w:p w14:paraId="0D9CA68E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14:paraId="4DAE4C5C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  <w:tcBorders>
              <w:top w:val="single" w:sz="2" w:space="0" w:color="auto"/>
            </w:tcBorders>
          </w:tcPr>
          <w:p w14:paraId="32B436CC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567BA" w:rsidRPr="00A55A4B" w14:paraId="007F9428" w14:textId="77777777" w:rsidTr="00F8527E">
        <w:trPr>
          <w:gridBefore w:val="1"/>
          <w:wBefore w:w="788" w:type="dxa"/>
          <w:trHeight w:val="711"/>
          <w:jc w:val="right"/>
        </w:trPr>
        <w:tc>
          <w:tcPr>
            <w:tcW w:w="346" w:type="dxa"/>
            <w:vAlign w:val="center"/>
          </w:tcPr>
          <w:p w14:paraId="0CF6F1D6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2</w:t>
            </w:r>
          </w:p>
        </w:tc>
        <w:tc>
          <w:tcPr>
            <w:tcW w:w="5927" w:type="dxa"/>
          </w:tcPr>
          <w:p w14:paraId="78A868FE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14:paraId="6FD0D8B3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14:paraId="3A1631C1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567BA" w:rsidRPr="00A55A4B" w14:paraId="47B3A8AB" w14:textId="77777777" w:rsidTr="00F8527E">
        <w:trPr>
          <w:gridBefore w:val="1"/>
          <w:wBefore w:w="788" w:type="dxa"/>
          <w:trHeight w:val="834"/>
          <w:jc w:val="right"/>
        </w:trPr>
        <w:tc>
          <w:tcPr>
            <w:tcW w:w="346" w:type="dxa"/>
            <w:vAlign w:val="center"/>
          </w:tcPr>
          <w:p w14:paraId="39636A3E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3</w:t>
            </w:r>
          </w:p>
        </w:tc>
        <w:tc>
          <w:tcPr>
            <w:tcW w:w="5927" w:type="dxa"/>
          </w:tcPr>
          <w:p w14:paraId="35EFB0B4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14:paraId="475AC913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14:paraId="00E0B606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14:paraId="525A9392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ind w:left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77DC191C" w14:textId="77777777" w:rsidR="002567BA" w:rsidRPr="00A55A4B" w:rsidRDefault="002567BA" w:rsidP="00A55A4B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 w:rsidRPr="00A55A4B">
        <w:rPr>
          <w:rFonts w:ascii="Palatino Linotype" w:hAnsi="Palatino Linotype" w:cs="Arial"/>
        </w:rPr>
        <w:br w:type="page"/>
      </w:r>
      <w:r w:rsidRPr="00A55A4B">
        <w:rPr>
          <w:rFonts w:ascii="Palatino Linotype" w:hAnsi="Palatino Linotype" w:cs="Arial"/>
        </w:rPr>
        <w:lastRenderedPageBreak/>
        <w:t xml:space="preserve"> 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2567BA" w:rsidRPr="00A55A4B" w14:paraId="1E86E525" w14:textId="77777777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14:paraId="51BC358A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214" w:type="dxa"/>
            <w:shd w:val="clear" w:color="000000" w:fill="FFFFFF"/>
          </w:tcPr>
          <w:p w14:paraId="3C5EDE67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0"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Dirección General de </w:t>
            </w:r>
            <w:r w:rsidR="005A7FA7" w:rsidRPr="00A55A4B">
              <w:rPr>
                <w:rFonts w:ascii="Palatino Linotype" w:hAnsi="Palatino Linotype" w:cs="Arial"/>
                <w:b/>
                <w:u w:val="single"/>
              </w:rPr>
              <w:t>Docencia</w:t>
            </w:r>
          </w:p>
        </w:tc>
      </w:tr>
      <w:tr w:rsidR="002567BA" w:rsidRPr="00A55A4B" w14:paraId="112F9EC5" w14:textId="77777777">
        <w:trPr>
          <w:cantSplit/>
          <w:jc w:val="right"/>
        </w:trPr>
        <w:tc>
          <w:tcPr>
            <w:tcW w:w="1488" w:type="dxa"/>
            <w:vMerge/>
          </w:tcPr>
          <w:p w14:paraId="38117A1C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14:paraId="11864A75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14:paraId="7499EA4B" w14:textId="77777777" w:rsidR="002567BA" w:rsidRDefault="005A7FA7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EDUCATIVA EN INGENIERÍA Y CIENCIAS “Olivier Espinosa Aldunate”</w:t>
            </w:r>
          </w:p>
          <w:p w14:paraId="67E32C83" w14:textId="349FAD4D" w:rsidR="00561692" w:rsidRPr="002E4372" w:rsidRDefault="002E4372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8"/>
                <w:u w:val="single"/>
              </w:rPr>
            </w:pPr>
            <w:r w:rsidRPr="002E4372">
              <w:rPr>
                <w:rFonts w:ascii="Palatino Linotype" w:hAnsi="Palatino Linotype" w:cs="Arial"/>
                <w:b/>
                <w:sz w:val="22"/>
                <w:szCs w:val="24"/>
                <w:u w:val="single"/>
              </w:rPr>
              <w:t>MODALIDAD I – FORMULACIÓN DE PROYECTO</w:t>
            </w:r>
          </w:p>
        </w:tc>
      </w:tr>
    </w:tbl>
    <w:p w14:paraId="6AEAA4BC" w14:textId="77777777" w:rsidR="002567BA" w:rsidRPr="00A55A4B" w:rsidRDefault="002567BA" w:rsidP="00A55A4B">
      <w:pPr>
        <w:tabs>
          <w:tab w:val="left" w:pos="142"/>
        </w:tabs>
        <w:jc w:val="right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shd w:val="clear" w:color="FFFF00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84"/>
        <w:gridCol w:w="324"/>
        <w:gridCol w:w="385"/>
        <w:gridCol w:w="283"/>
        <w:gridCol w:w="304"/>
        <w:gridCol w:w="263"/>
      </w:tblGrid>
      <w:tr w:rsidR="002567BA" w:rsidRPr="00A55A4B" w14:paraId="1C92FB5A" w14:textId="77777777" w:rsidTr="005C3B60">
        <w:tc>
          <w:tcPr>
            <w:tcW w:w="30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00" w:fill="auto"/>
          </w:tcPr>
          <w:p w14:paraId="46BEB0D7" w14:textId="77777777" w:rsidR="002567BA" w:rsidRPr="00A55A4B" w:rsidRDefault="005A7FA7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USO D.G.D.</w:t>
            </w:r>
          </w:p>
        </w:tc>
      </w:tr>
      <w:tr w:rsidR="005C3B60" w:rsidRPr="00A55A4B" w14:paraId="0B562F6A" w14:textId="77777777" w:rsidTr="005C3B60">
        <w:tc>
          <w:tcPr>
            <w:tcW w:w="1205" w:type="dxa"/>
            <w:tcBorders>
              <w:left w:val="single" w:sz="6" w:space="0" w:color="auto"/>
              <w:bottom w:val="single" w:sz="6" w:space="0" w:color="auto"/>
            </w:tcBorders>
            <w:shd w:val="clear" w:color="FFFF00" w:fill="auto"/>
          </w:tcPr>
          <w:p w14:paraId="4DC17DF7" w14:textId="00DA15B3" w:rsidR="002567BA" w:rsidRPr="00A55A4B" w:rsidRDefault="002567BA" w:rsidP="00561692">
            <w:pPr>
              <w:tabs>
                <w:tab w:val="left" w:pos="142"/>
              </w:tabs>
              <w:ind w:left="-496"/>
              <w:jc w:val="right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Nro. P</w:t>
            </w:r>
            <w:r w:rsidR="00561692">
              <w:rPr>
                <w:rFonts w:ascii="Palatino Linotype" w:hAnsi="Palatino Linotype" w:cs="Arial"/>
                <w:sz w:val="16"/>
              </w:rPr>
              <w:t>ropuesta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30A5782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0ECBC37D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A173ACC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8377A47" w14:textId="54B89870" w:rsidR="002567BA" w:rsidRPr="00A55A4B" w:rsidRDefault="002E4372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35ACB49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D359305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</w:tr>
    </w:tbl>
    <w:p w14:paraId="0465AE15" w14:textId="77777777" w:rsidR="002567BA" w:rsidRPr="00313B3F" w:rsidRDefault="005C3B60" w:rsidP="00A55A4B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>
        <w:rPr>
          <w:rFonts w:ascii="Palatino Linotype" w:hAnsi="Palatino Linotype" w:cs="Arial"/>
          <w:sz w:val="18"/>
        </w:rPr>
        <w:br w:type="textWrapping" w:clear="all"/>
      </w:r>
    </w:p>
    <w:p w14:paraId="4BD4146D" w14:textId="77777777" w:rsidR="002567BA" w:rsidRPr="00313B3F" w:rsidRDefault="00D03DA4" w:rsidP="00253E91">
      <w:pPr>
        <w:pStyle w:val="Ttulo9"/>
        <w:tabs>
          <w:tab w:val="left" w:pos="142"/>
        </w:tabs>
        <w:suppressAutoHyphens w:val="0"/>
        <w:rPr>
          <w:rFonts w:ascii="Palatino Linotype" w:hAnsi="Palatino Linotype" w:cs="Arial"/>
        </w:rPr>
      </w:pPr>
      <w:r w:rsidRPr="00313B3F">
        <w:rPr>
          <w:rFonts w:ascii="Palatino Linotype" w:hAnsi="Palatino Linotype" w:cs="Arial"/>
        </w:rPr>
        <w:t>I</w:t>
      </w:r>
      <w:r w:rsidR="002567BA" w:rsidRPr="00313B3F">
        <w:rPr>
          <w:rFonts w:ascii="Palatino Linotype" w:hAnsi="Palatino Linotype" w:cs="Arial"/>
        </w:rPr>
        <w:t xml:space="preserve">I.1 </w:t>
      </w:r>
      <w:r w:rsidR="008A1D90" w:rsidRPr="00313B3F">
        <w:rPr>
          <w:rFonts w:ascii="Palatino Linotype" w:hAnsi="Palatino Linotype" w:cs="Arial"/>
        </w:rPr>
        <w:tab/>
      </w:r>
      <w:r w:rsidR="002567BA" w:rsidRPr="00313B3F">
        <w:rPr>
          <w:rFonts w:ascii="Palatino Linotype" w:hAnsi="Palatino Linotype" w:cs="Arial"/>
        </w:rPr>
        <w:t>ASPECTOS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3"/>
        <w:gridCol w:w="567"/>
        <w:gridCol w:w="5790"/>
      </w:tblGrid>
      <w:tr w:rsidR="00253E91" w:rsidRPr="00A55A4B" w14:paraId="5F96BCD9" w14:textId="77777777" w:rsidTr="00636E4A">
        <w:trPr>
          <w:cantSplit/>
          <w:trHeight w:val="250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674D" w14:textId="77777777" w:rsidR="00253E91" w:rsidRPr="00A55A4B" w:rsidRDefault="00253E91" w:rsidP="00253E91">
            <w:pPr>
              <w:tabs>
                <w:tab w:val="left" w:pos="142"/>
                <w:tab w:val="left" w:pos="414"/>
              </w:tabs>
              <w:spacing w:line="240" w:lineRule="atLeast"/>
              <w:ind w:right="319"/>
              <w:jc w:val="right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 xml:space="preserve">Tipo </w:t>
            </w:r>
            <w:r>
              <w:rPr>
                <w:rFonts w:ascii="Palatino Linotype" w:hAnsi="Palatino Linotype" w:cs="Arial"/>
                <w:b/>
                <w:sz w:val="16"/>
                <w:lang w:val="es-ES_tradnl"/>
              </w:rPr>
              <w:t>p</w:t>
            </w: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royecto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027B64F" w14:textId="77777777" w:rsidR="00253E91" w:rsidRPr="00A55A4B" w:rsidRDefault="00253E91" w:rsidP="00A55A4B">
            <w:pPr>
              <w:tabs>
                <w:tab w:val="left" w:pos="142"/>
              </w:tabs>
              <w:spacing w:line="240" w:lineRule="atLeast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DD87" w14:textId="5E2FE36B" w:rsidR="00253E91" w:rsidRPr="00A55A4B" w:rsidRDefault="00973CC5" w:rsidP="00636E4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</w:rPr>
              <w:t xml:space="preserve">Uso de </w:t>
            </w:r>
            <w:proofErr w:type="spellStart"/>
            <w:r>
              <w:rPr>
                <w:rFonts w:ascii="Palatino Linotype" w:hAnsi="Palatino Linotype" w:cs="Arial"/>
                <w:sz w:val="18"/>
              </w:rPr>
              <w:t>TICs</w:t>
            </w:r>
            <w:proofErr w:type="spellEnd"/>
          </w:p>
          <w:p w14:paraId="2A043BF1" w14:textId="77777777" w:rsidR="00253E91" w:rsidRPr="00A55A4B" w:rsidRDefault="00253E91" w:rsidP="00636E4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>Metodologías de Aprendizaje Activo</w:t>
            </w:r>
          </w:p>
          <w:p w14:paraId="0E026B29" w14:textId="52857CBB" w:rsidR="00253E91" w:rsidRPr="00973CC5" w:rsidRDefault="00253E91" w:rsidP="00636E4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 xml:space="preserve">Desarrollo de </w:t>
            </w:r>
            <w:r w:rsidR="00547F6C">
              <w:rPr>
                <w:rFonts w:ascii="Palatino Linotype" w:hAnsi="Palatino Linotype" w:cs="Arial"/>
                <w:sz w:val="18"/>
              </w:rPr>
              <w:t>competencias</w:t>
            </w:r>
            <w:r w:rsidRPr="00A55A4B">
              <w:rPr>
                <w:rFonts w:ascii="Palatino Linotype" w:hAnsi="Palatino Linotype" w:cs="Arial"/>
                <w:sz w:val="18"/>
              </w:rPr>
              <w:t xml:space="preserve"> transversales</w:t>
            </w:r>
            <w:r w:rsidR="00547F6C">
              <w:rPr>
                <w:rFonts w:ascii="Palatino Linotype" w:hAnsi="Palatino Linotype" w:cs="Arial"/>
                <w:sz w:val="18"/>
              </w:rPr>
              <w:t xml:space="preserve"> sello</w:t>
            </w:r>
          </w:p>
          <w:p w14:paraId="3B24B439" w14:textId="77777777" w:rsidR="00973CC5" w:rsidRDefault="00973CC5" w:rsidP="00636E4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lang w:val="es-ES_tradnl"/>
              </w:rPr>
            </w:pPr>
            <w:r w:rsidRPr="00973CC5">
              <w:rPr>
                <w:rFonts w:ascii="Palatino Linotype" w:hAnsi="Palatino Linotype" w:cs="Arial"/>
                <w:sz w:val="18"/>
                <w:lang w:val="es-ES_tradnl"/>
              </w:rPr>
              <w:t>Desarrollo de instrumentos de evaluación</w:t>
            </w:r>
          </w:p>
          <w:p w14:paraId="7F7C535B" w14:textId="41D0E467" w:rsidR="00636E4A" w:rsidRPr="00636E4A" w:rsidRDefault="00636E4A" w:rsidP="00636E4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  <w:tab w:val="num" w:pos="63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szCs w:val="18"/>
                <w:lang w:val="es-ES_tradnl"/>
              </w:rPr>
            </w:pPr>
            <w:r w:rsidRPr="00636E4A">
              <w:rPr>
                <w:rFonts w:ascii="Palatino Linotype" w:eastAsia="Helvetica" w:hAnsi="Palatino Linotype"/>
                <w:sz w:val="18"/>
                <w:szCs w:val="18"/>
                <w:lang w:val="es-ES_tradnl"/>
              </w:rPr>
              <w:t>Propuestas de desafíos de integración multidisciplinaria STEM para asignaturas de ciclo básico</w:t>
            </w:r>
            <w:r>
              <w:rPr>
                <w:rFonts w:ascii="Palatino Linotype" w:eastAsia="Helvetica" w:hAnsi="Palatino Linotype"/>
                <w:sz w:val="18"/>
                <w:szCs w:val="18"/>
                <w:lang w:val="es-ES_tradnl"/>
              </w:rPr>
              <w:t>.</w:t>
            </w:r>
          </w:p>
        </w:tc>
      </w:tr>
    </w:tbl>
    <w:p w14:paraId="34D7B529" w14:textId="77777777" w:rsidR="002567BA" w:rsidRPr="00A55A4B" w:rsidRDefault="002567BA" w:rsidP="00A55A4B">
      <w:pPr>
        <w:tabs>
          <w:tab w:val="left" w:pos="142"/>
        </w:tabs>
        <w:rPr>
          <w:rFonts w:ascii="Palatino Linotype" w:hAnsi="Palatino Linotype" w:cs="Arial"/>
          <w:sz w:val="18"/>
        </w:rPr>
      </w:pPr>
    </w:p>
    <w:tbl>
      <w:tblPr>
        <w:tblW w:w="992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2567BA" w:rsidRPr="00A55A4B" w14:paraId="1A4388D2" w14:textId="77777777" w:rsidTr="00253E91">
        <w:trPr>
          <w:cantSplit/>
          <w:trHeight w:val="870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DC80D" w14:textId="77777777" w:rsidR="002567BA" w:rsidRPr="00A55A4B" w:rsidRDefault="002567BA" w:rsidP="00A55A4B">
            <w:pPr>
              <w:tabs>
                <w:tab w:val="left" w:pos="142"/>
              </w:tabs>
              <w:spacing w:after="3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TITULO:</w:t>
            </w:r>
          </w:p>
        </w:tc>
        <w:tc>
          <w:tcPr>
            <w:tcW w:w="8789" w:type="dxa"/>
            <w:tcBorders>
              <w:left w:val="single" w:sz="2" w:space="0" w:color="auto"/>
            </w:tcBorders>
          </w:tcPr>
          <w:p w14:paraId="0D00729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14:paraId="6539CD5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14:paraId="7587A0C7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14:paraId="6F2FDD2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14:paraId="2BE49291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7AD799F1" w14:textId="77777777" w:rsidR="002567BA" w:rsidRPr="00A55A4B" w:rsidRDefault="002567BA" w:rsidP="00A55A4B">
      <w:pPr>
        <w:tabs>
          <w:tab w:val="left" w:pos="142"/>
        </w:tabs>
        <w:spacing w:after="60"/>
        <w:jc w:val="both"/>
        <w:rPr>
          <w:rFonts w:ascii="Palatino Linotype" w:hAnsi="Palatino Linotype" w:cs="Arial"/>
          <w:b/>
          <w:sz w:val="16"/>
          <w:lang w:val="es-ES_tradnl"/>
        </w:rPr>
      </w:pPr>
      <w:r w:rsidRPr="00A55A4B">
        <w:rPr>
          <w:rFonts w:ascii="Palatino Linotype" w:hAnsi="Palatino Linotype" w:cs="Arial"/>
          <w:b/>
          <w:sz w:val="16"/>
          <w:lang w:val="es-ES_tradnl"/>
        </w:rPr>
        <w:t>Escriba 3 palabras claves que identifiquen el proyecto</w:t>
      </w:r>
    </w:p>
    <w:tbl>
      <w:tblPr>
        <w:tblW w:w="999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87"/>
        <w:gridCol w:w="3545"/>
      </w:tblGrid>
      <w:tr w:rsidR="002567BA" w:rsidRPr="00A55A4B" w14:paraId="7796ECD8" w14:textId="77777777" w:rsidTr="008A1D90">
        <w:trPr>
          <w:cantSplit/>
          <w:trHeight w:val="240"/>
          <w:jc w:val="right"/>
        </w:trPr>
        <w:tc>
          <w:tcPr>
            <w:tcW w:w="3261" w:type="dxa"/>
          </w:tcPr>
          <w:p w14:paraId="3C39A784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187" w:type="dxa"/>
          </w:tcPr>
          <w:p w14:paraId="0ADC3B43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545" w:type="dxa"/>
          </w:tcPr>
          <w:p w14:paraId="3DDA37AE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14:paraId="7409041D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901"/>
        <w:gridCol w:w="2318"/>
        <w:gridCol w:w="992"/>
      </w:tblGrid>
      <w:tr w:rsidR="001059CF" w:rsidRPr="00A55A4B" w14:paraId="36994A58" w14:textId="77777777">
        <w:trPr>
          <w:trHeight w:hRule="exact" w:val="360"/>
        </w:trPr>
        <w:tc>
          <w:tcPr>
            <w:tcW w:w="2217" w:type="dxa"/>
          </w:tcPr>
          <w:p w14:paraId="18EFD13C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901" w:type="dxa"/>
            <w:tcBorders>
              <w:left w:val="nil"/>
            </w:tcBorders>
          </w:tcPr>
          <w:p w14:paraId="433AB8A6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2318" w:type="dxa"/>
          </w:tcPr>
          <w:p w14:paraId="3ECA8794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AC01958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14:paraId="31C5D1BC" w14:textId="4B3179FE" w:rsidR="002567BA" w:rsidRPr="00313B3F" w:rsidRDefault="00D03DA4" w:rsidP="00253E91">
      <w:pPr>
        <w:pStyle w:val="Ttulo9"/>
        <w:tabs>
          <w:tab w:val="left" w:pos="142"/>
        </w:tabs>
        <w:suppressAutoHyphens w:val="0"/>
        <w:rPr>
          <w:rFonts w:ascii="Palatino Linotype" w:hAnsi="Palatino Linotype" w:cs="Arial"/>
        </w:rPr>
      </w:pPr>
      <w:r w:rsidRPr="00313B3F">
        <w:rPr>
          <w:rFonts w:ascii="Palatino Linotype" w:hAnsi="Palatino Linotype" w:cs="Arial"/>
        </w:rPr>
        <w:t>I</w:t>
      </w:r>
      <w:r w:rsidR="00DE2802" w:rsidRPr="00313B3F">
        <w:rPr>
          <w:rFonts w:ascii="Palatino Linotype" w:hAnsi="Palatino Linotype" w:cs="Arial"/>
        </w:rPr>
        <w:t>I.2</w:t>
      </w:r>
      <w:r w:rsidR="002567BA" w:rsidRPr="00313B3F">
        <w:rPr>
          <w:rFonts w:ascii="Palatino Linotype" w:hAnsi="Palatino Linotype" w:cs="Arial"/>
        </w:rPr>
        <w:tab/>
        <w:t>COINVESTIGADORES</w:t>
      </w:r>
      <w:r w:rsidR="00E02B92">
        <w:rPr>
          <w:rStyle w:val="Refdenotaalpie"/>
          <w:rFonts w:ascii="Palatino Linotype" w:hAnsi="Palatino Linotype" w:cs="Arial"/>
        </w:rPr>
        <w:footnoteReference w:id="1"/>
      </w:r>
      <w:r w:rsidR="002E4372">
        <w:rPr>
          <w:rFonts w:ascii="Palatino Linotype" w:hAnsi="Palatino Linotype" w:cs="Arial"/>
        </w:rPr>
        <w:t xml:space="preserve"> Y PERSONAL CLAVE</w:t>
      </w:r>
      <w:r w:rsidR="00E02B92">
        <w:rPr>
          <w:rStyle w:val="Refdenotaalpie"/>
          <w:rFonts w:ascii="Palatino Linotype" w:hAnsi="Palatino Linotype" w:cs="Arial"/>
        </w:rPr>
        <w:footnoteReference w:id="2"/>
      </w:r>
      <w:r w:rsidR="002567BA" w:rsidRPr="00313B3F">
        <w:rPr>
          <w:rFonts w:ascii="Palatino Linotype" w:hAnsi="Palatino Linotype" w:cs="Arial"/>
        </w:rPr>
        <w:t>.</w:t>
      </w:r>
      <w:r w:rsidR="002567BA" w:rsidRPr="00313B3F">
        <w:rPr>
          <w:rFonts w:ascii="Palatino Linotype" w:hAnsi="Palatino Linotype" w:cs="Arial"/>
          <w:b w:val="0"/>
        </w:rPr>
        <w:t xml:space="preserve"> </w:t>
      </w:r>
    </w:p>
    <w:p w14:paraId="1C0B9374" w14:textId="38C1314C" w:rsidR="002567BA" w:rsidRPr="002E4372" w:rsidRDefault="002567BA" w:rsidP="00253E91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03248816" w14:textId="77777777" w:rsidR="002567BA" w:rsidRPr="00A55A4B" w:rsidRDefault="002567BA" w:rsidP="00A55A4B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18"/>
          <w:lang w:val="es-ES_tradnl"/>
        </w:rPr>
      </w:pPr>
    </w:p>
    <w:tbl>
      <w:tblPr>
        <w:tblW w:w="10235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126"/>
        <w:gridCol w:w="2410"/>
        <w:gridCol w:w="2268"/>
        <w:gridCol w:w="1587"/>
      </w:tblGrid>
      <w:tr w:rsidR="002567BA" w:rsidRPr="00A55A4B" w14:paraId="38EA31C6" w14:textId="77777777" w:rsidTr="00253E91">
        <w:trPr>
          <w:cantSplit/>
          <w:trHeight w:val="400"/>
          <w:jc w:val="right"/>
        </w:trPr>
        <w:tc>
          <w:tcPr>
            <w:tcW w:w="284" w:type="dxa"/>
            <w:shd w:val="clear" w:color="000000" w:fill="FFFFFF"/>
          </w:tcPr>
          <w:p w14:paraId="2B855749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ind w:left="-120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35725434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ind w:left="-120"/>
              <w:jc w:val="center"/>
              <w:rPr>
                <w:rFonts w:ascii="Palatino Linotype" w:hAnsi="Palatino Linotype" w:cs="Arial"/>
                <w:sz w:val="16"/>
                <w:lang w:val="en-US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n-US"/>
              </w:rPr>
              <w:t>R.U.T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7E1520B5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PATERNO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0B94CD72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MATERNO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669A5478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NOMBRE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49A7796D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</w:t>
            </w:r>
          </w:p>
        </w:tc>
      </w:tr>
      <w:tr w:rsidR="002567BA" w:rsidRPr="00A55A4B" w14:paraId="14290134" w14:textId="77777777" w:rsidTr="00253E91">
        <w:trPr>
          <w:cantSplit/>
          <w:jc w:val="right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14:paraId="0B84575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lang w:val="es-ES_tradnl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F177959" w14:textId="77777777" w:rsidR="002567BA" w:rsidRPr="00A55A4B" w:rsidRDefault="002567BA" w:rsidP="00A55A4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29735E1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DFADDF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C2235DC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E655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60D95500" w14:textId="77777777" w:rsidTr="00253E91">
        <w:trPr>
          <w:cantSplit/>
          <w:jc w:val="right"/>
        </w:trPr>
        <w:tc>
          <w:tcPr>
            <w:tcW w:w="284" w:type="dxa"/>
          </w:tcPr>
          <w:p w14:paraId="041FF5D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5926292B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331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0E28C0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E2231B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4A8C398F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0C9ECAF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42DC9FF9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24F1E92D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6F8B356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709C6C01" w14:textId="77777777" w:rsidTr="00253E91">
        <w:trPr>
          <w:cantSplit/>
          <w:jc w:val="right"/>
        </w:trPr>
        <w:tc>
          <w:tcPr>
            <w:tcW w:w="284" w:type="dxa"/>
          </w:tcPr>
          <w:p w14:paraId="00890316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1831" w14:textId="77777777" w:rsidR="002567BA" w:rsidRPr="00A55A4B" w:rsidRDefault="002567BA" w:rsidP="00A55A4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D4E84B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E05814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9FDCC1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E4C66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2D5B94B5" w14:textId="77777777" w:rsidTr="00253E91">
        <w:trPr>
          <w:cantSplit/>
          <w:jc w:val="right"/>
        </w:trPr>
        <w:tc>
          <w:tcPr>
            <w:tcW w:w="284" w:type="dxa"/>
          </w:tcPr>
          <w:p w14:paraId="3BE855A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14:paraId="5B2BBCAA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B86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F3BF77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90BAD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7EF75ACD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2D64A0B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087793AF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6E69614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5BC7118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36C5550F" w14:textId="77777777" w:rsidTr="00253E91">
        <w:trPr>
          <w:cantSplit/>
          <w:jc w:val="right"/>
        </w:trPr>
        <w:tc>
          <w:tcPr>
            <w:tcW w:w="284" w:type="dxa"/>
          </w:tcPr>
          <w:p w14:paraId="72635B9D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7AA9" w14:textId="77777777" w:rsidR="002567BA" w:rsidRPr="00A55A4B" w:rsidRDefault="002567BA" w:rsidP="00A55A4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74A37F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B133E1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1FF237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C9BF9A6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450B83A9" w14:textId="77777777" w:rsidTr="00253E91">
        <w:trPr>
          <w:cantSplit/>
          <w:jc w:val="right"/>
        </w:trPr>
        <w:tc>
          <w:tcPr>
            <w:tcW w:w="284" w:type="dxa"/>
          </w:tcPr>
          <w:p w14:paraId="4B5CEEC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14:paraId="47400E79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FFC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99DAFD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6EDC6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77D1D54A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65C6D59D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17FDE578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0258E29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26FA9FD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51A3AAC0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47F069D9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6D198E4F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08755CCC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1975A76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68B05AD7" w14:textId="623A76EC" w:rsidR="002E4372" w:rsidRPr="002E4372" w:rsidRDefault="002E4372" w:rsidP="00A55A4B">
      <w:pPr>
        <w:tabs>
          <w:tab w:val="left" w:pos="142"/>
          <w:tab w:val="left" w:pos="426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6D678470" w14:textId="0F7342EA" w:rsidR="00561692" w:rsidRPr="00561692" w:rsidRDefault="00561692" w:rsidP="00561692">
      <w:pPr>
        <w:pStyle w:val="Prrafodelista"/>
        <w:numPr>
          <w:ilvl w:val="0"/>
          <w:numId w:val="4"/>
        </w:num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/>
          <w:bCs/>
          <w:sz w:val="20"/>
          <w:lang w:val="es-ES_tradnl"/>
        </w:rPr>
        <w:t>La estrategia</w:t>
      </w:r>
    </w:p>
    <w:p w14:paraId="6E4E47F3" w14:textId="48B83423" w:rsidR="002567BA" w:rsidRPr="00313B3F" w:rsidRDefault="00561692" w:rsidP="00561692">
      <w:pPr>
        <w:tabs>
          <w:tab w:val="left" w:pos="142"/>
        </w:tabs>
        <w:ind w:left="1134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sz w:val="20"/>
          <w:lang w:val="es-ES_tradnl"/>
        </w:rPr>
        <w:t xml:space="preserve">Describa la innovación educativa </w:t>
      </w:r>
      <w:r w:rsidR="00432176">
        <w:rPr>
          <w:rFonts w:ascii="Palatino Linotype" w:hAnsi="Palatino Linotype" w:cs="Arial"/>
          <w:b/>
          <w:sz w:val="20"/>
          <w:lang w:val="es-ES_tradnl"/>
        </w:rPr>
        <w:t>implement</w:t>
      </w:r>
      <w:r w:rsidRPr="002E4372">
        <w:rPr>
          <w:rFonts w:ascii="Palatino Linotype" w:hAnsi="Palatino Linotype" w:cs="Arial"/>
          <w:b/>
          <w:sz w:val="20"/>
          <w:lang w:val="es-ES_tradnl"/>
        </w:rPr>
        <w:t>ada.</w:t>
      </w:r>
      <w:r>
        <w:rPr>
          <w:rFonts w:ascii="Palatino Linotype" w:hAnsi="Palatino Linotype" w:cs="Arial"/>
          <w:sz w:val="20"/>
          <w:lang w:val="es-ES_tradnl"/>
        </w:rPr>
        <w:t xml:space="preserve"> En el caso de estrategias o metodologías con nombre en otro idioma, prefiera el nombre en el idioma original y reportado por el creador de la estrategia</w:t>
      </w:r>
      <w:r w:rsidR="00E1327D" w:rsidRPr="00313B3F">
        <w:rPr>
          <w:rFonts w:ascii="Palatino Linotype" w:hAnsi="Palatino Linotype" w:cs="Arial"/>
          <w:sz w:val="20"/>
          <w:lang w:val="es-ES_tradnl"/>
        </w:rPr>
        <w:t>.</w:t>
      </w:r>
      <w:r w:rsidR="003238B6">
        <w:rPr>
          <w:rFonts w:ascii="Palatino Linotype" w:hAnsi="Palatino Linotype" w:cs="Arial"/>
          <w:sz w:val="20"/>
          <w:lang w:val="es-ES_tradnl"/>
        </w:rPr>
        <w:t xml:space="preserve"> Explique también la necesidad o motivación que le llevó a implementar dicha innovación.</w:t>
      </w:r>
    </w:p>
    <w:p w14:paraId="4C2B39FA" w14:textId="77777777" w:rsidR="002567BA" w:rsidRPr="00313B3F" w:rsidRDefault="002567BA" w:rsidP="00A55A4B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567BA" w:rsidRPr="00A55A4B" w14:paraId="2F0072E3" w14:textId="77777777" w:rsidTr="00253E91">
        <w:trPr>
          <w:jc w:val="right"/>
        </w:trPr>
        <w:tc>
          <w:tcPr>
            <w:tcW w:w="9951" w:type="dxa"/>
          </w:tcPr>
          <w:p w14:paraId="30860AC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157951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7FE3F7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5A97D6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23DCD09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7EFB79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2624C0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7407FA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06D23D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60505F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9C1945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263AFE1" w14:textId="77777777" w:rsidR="002567BA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57D1492" w14:textId="77777777" w:rsidR="003238B6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A8B06D3" w14:textId="77777777" w:rsidR="003238B6" w:rsidRPr="00A55A4B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55F3D6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1C288A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3F44459B" w14:textId="77777777" w:rsidR="002567BA" w:rsidRPr="00313B3F" w:rsidRDefault="002567BA" w:rsidP="00A55A4B">
      <w:pPr>
        <w:tabs>
          <w:tab w:val="left" w:pos="142"/>
          <w:tab w:val="left" w:pos="567"/>
        </w:tabs>
        <w:ind w:left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 </w:t>
      </w:r>
    </w:p>
    <w:p w14:paraId="1C937868" w14:textId="77777777" w:rsidR="00561692" w:rsidRPr="00561692" w:rsidRDefault="00561692" w:rsidP="00561692">
      <w:pPr>
        <w:pStyle w:val="Prrafodelista"/>
        <w:numPr>
          <w:ilvl w:val="0"/>
          <w:numId w:val="4"/>
        </w:num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/>
          <w:bCs/>
          <w:sz w:val="20"/>
          <w:lang w:val="es-ES_tradnl"/>
        </w:rPr>
        <w:t>El contexto</w:t>
      </w:r>
    </w:p>
    <w:p w14:paraId="392F2EAA" w14:textId="731F884D" w:rsidR="002567BA" w:rsidRPr="00561692" w:rsidRDefault="00561692" w:rsidP="00561692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Cs/>
          <w:sz w:val="20"/>
          <w:lang w:val="es-ES_tradnl"/>
        </w:rPr>
        <w:t xml:space="preserve">Describa </w:t>
      </w:r>
      <w:r>
        <w:rPr>
          <w:rFonts w:ascii="Palatino Linotype" w:hAnsi="Palatino Linotype" w:cs="Arial"/>
          <w:bCs/>
          <w:sz w:val="20"/>
          <w:lang w:val="es-ES_tradnl"/>
        </w:rPr>
        <w:t xml:space="preserve">la carrera, asignatura y </w:t>
      </w:r>
      <w:r w:rsidR="00337D34">
        <w:rPr>
          <w:rFonts w:ascii="Palatino Linotype" w:hAnsi="Palatino Linotype" w:cs="Arial"/>
          <w:bCs/>
          <w:sz w:val="20"/>
          <w:lang w:val="es-ES_tradnl"/>
        </w:rPr>
        <w:t>ambiente de aprendizaje</w:t>
      </w:r>
      <w:r>
        <w:rPr>
          <w:rFonts w:ascii="Palatino Linotype" w:hAnsi="Palatino Linotype" w:cs="Arial"/>
          <w:bCs/>
          <w:sz w:val="20"/>
          <w:lang w:val="es-ES_tradnl"/>
        </w:rPr>
        <w:t xml:space="preserve"> en que se </w:t>
      </w:r>
      <w:r w:rsidRPr="002E4372">
        <w:rPr>
          <w:rFonts w:ascii="Palatino Linotype" w:hAnsi="Palatino Linotype" w:cs="Arial"/>
          <w:b/>
          <w:bCs/>
          <w:sz w:val="20"/>
          <w:lang w:val="es-ES_tradnl"/>
        </w:rPr>
        <w:t>desarrolló</w:t>
      </w:r>
      <w:r>
        <w:rPr>
          <w:rFonts w:ascii="Palatino Linotype" w:hAnsi="Palatino Linotype" w:cs="Arial"/>
          <w:bCs/>
          <w:sz w:val="20"/>
          <w:lang w:val="es-ES_tradnl"/>
        </w:rPr>
        <w:t xml:space="preserve"> la innovación. Tamaño del curso, número de paralelos, periodo académico, etc.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567BA" w:rsidRPr="00A55A4B" w14:paraId="1223FD35" w14:textId="77777777" w:rsidTr="00253E91">
        <w:trPr>
          <w:jc w:val="right"/>
        </w:trPr>
        <w:tc>
          <w:tcPr>
            <w:tcW w:w="9951" w:type="dxa"/>
          </w:tcPr>
          <w:p w14:paraId="621E040D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48E4DD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24C6F1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94EC495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DD8724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D0BBCC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65531A6" w14:textId="77777777" w:rsidR="002567BA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29181B4" w14:textId="77777777" w:rsidR="003238B6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329A0F1" w14:textId="77777777" w:rsidR="003238B6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F10337E" w14:textId="77777777" w:rsidR="003238B6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B941881" w14:textId="77777777" w:rsidR="003238B6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B7CDB64" w14:textId="77777777" w:rsidR="003238B6" w:rsidRPr="00A55A4B" w:rsidRDefault="003238B6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D5E78C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C4B80F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79E8EEB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8DDA06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95F000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C92103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A852D3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22038F52" w14:textId="508E3502" w:rsidR="003238B6" w:rsidRPr="00561692" w:rsidRDefault="003238B6" w:rsidP="003238B6">
      <w:pPr>
        <w:pStyle w:val="Prrafodelista"/>
        <w:numPr>
          <w:ilvl w:val="0"/>
          <w:numId w:val="4"/>
        </w:num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t>La evaluación</w:t>
      </w:r>
    </w:p>
    <w:p w14:paraId="7D9DF1C3" w14:textId="5ED0AA27" w:rsidR="003238B6" w:rsidRPr="00561692" w:rsidRDefault="003238B6" w:rsidP="003238B6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Cs/>
          <w:sz w:val="20"/>
          <w:lang w:val="es-ES_tradnl"/>
        </w:rPr>
        <w:lastRenderedPageBreak/>
        <w:t xml:space="preserve">Explique el proceso que siguió para la evaluación </w:t>
      </w:r>
      <w:r w:rsidR="00D55086">
        <w:rPr>
          <w:rFonts w:ascii="Palatino Linotype" w:hAnsi="Palatino Linotype" w:cs="Arial"/>
          <w:bCs/>
          <w:sz w:val="20"/>
          <w:lang w:val="es-ES_tradnl"/>
        </w:rPr>
        <w:t xml:space="preserve">de </w:t>
      </w:r>
      <w:r>
        <w:rPr>
          <w:rFonts w:ascii="Palatino Linotype" w:hAnsi="Palatino Linotype" w:cs="Arial"/>
          <w:bCs/>
          <w:sz w:val="20"/>
          <w:lang w:val="es-ES_tradnl"/>
        </w:rPr>
        <w:t>la implementación</w:t>
      </w:r>
      <w:r w:rsidR="00E02B92">
        <w:rPr>
          <w:rStyle w:val="Refdenotaalpie"/>
          <w:rFonts w:ascii="Palatino Linotype" w:hAnsi="Palatino Linotype" w:cs="Arial"/>
          <w:bCs/>
          <w:sz w:val="20"/>
          <w:lang w:val="es-ES_tradnl"/>
        </w:rPr>
        <w:footnoteReference w:id="3"/>
      </w:r>
      <w:r>
        <w:rPr>
          <w:rFonts w:ascii="Palatino Linotype" w:hAnsi="Palatino Linotype" w:cs="Arial"/>
          <w:bCs/>
          <w:sz w:val="20"/>
          <w:lang w:val="es-ES_tradnl"/>
        </w:rPr>
        <w:t xml:space="preserve">. Instrumentos, fechas, etapas, etc. Si usó instrumentos estandarizados explique las modificaciones realizadas (en caso de ser necesarias) o si es un instrumento propio, describa el proceso de diseño. 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238B6" w:rsidRPr="00A55A4B" w14:paraId="413706B4" w14:textId="77777777" w:rsidTr="00862F8A">
        <w:trPr>
          <w:jc w:val="right"/>
        </w:trPr>
        <w:tc>
          <w:tcPr>
            <w:tcW w:w="9951" w:type="dxa"/>
          </w:tcPr>
          <w:p w14:paraId="2F50AFCA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574AC14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FF94C97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9FC1EB7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8330E7F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9C00AEE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7FA50FC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901A598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F3A8E16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469C1F9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8436172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BFE3325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1FCFF63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1DE56DA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111FCB7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A18B493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0D438CE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89402AA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1801EE77" w14:textId="77777777" w:rsidR="002567BA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1E645C16" w14:textId="77777777" w:rsidR="003238B6" w:rsidRDefault="003238B6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508168CD" w14:textId="732B01D2" w:rsidR="003238B6" w:rsidRPr="00561692" w:rsidRDefault="003238B6" w:rsidP="003238B6">
      <w:pPr>
        <w:pStyle w:val="Prrafodelista"/>
        <w:numPr>
          <w:ilvl w:val="0"/>
          <w:numId w:val="4"/>
        </w:num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t>Los resultados</w:t>
      </w:r>
    </w:p>
    <w:p w14:paraId="0F9E72F7" w14:textId="6E0A5BE5" w:rsidR="003238B6" w:rsidRPr="00561692" w:rsidRDefault="003238B6" w:rsidP="003238B6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  <w:r w:rsidRPr="00561692">
        <w:rPr>
          <w:rFonts w:ascii="Palatino Linotype" w:hAnsi="Palatino Linotype" w:cs="Arial"/>
          <w:bCs/>
          <w:sz w:val="20"/>
          <w:lang w:val="es-ES_tradnl"/>
        </w:rPr>
        <w:t xml:space="preserve">Describa </w:t>
      </w:r>
      <w:r>
        <w:rPr>
          <w:rFonts w:ascii="Palatino Linotype" w:hAnsi="Palatino Linotype" w:cs="Arial"/>
          <w:bCs/>
          <w:sz w:val="20"/>
          <w:lang w:val="es-ES_tradnl"/>
        </w:rPr>
        <w:t xml:space="preserve">los resultados de aprendizaje logrados. Incluya cambios conceptuales, actitudinales o cualquier reacción de los estudiantes que considere relevante y que pueda adjudicarse a la intervención. 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238B6" w:rsidRPr="00A55A4B" w14:paraId="5C69E759" w14:textId="77777777" w:rsidTr="00862F8A">
        <w:trPr>
          <w:jc w:val="right"/>
        </w:trPr>
        <w:tc>
          <w:tcPr>
            <w:tcW w:w="9951" w:type="dxa"/>
          </w:tcPr>
          <w:p w14:paraId="4CAD3630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C049BB7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7D691DF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DA7026A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B144D49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4E5CCE0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EF181AB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2086439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6F9B626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77042C7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8BE787F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12F1EA6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4CDA8AB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0CC924C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3152FD8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ED96130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472419C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E4BC8FA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5868E539" w14:textId="77777777" w:rsidR="003238B6" w:rsidRPr="003238B6" w:rsidRDefault="003238B6" w:rsidP="003238B6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</w:p>
    <w:p w14:paraId="0ED93699" w14:textId="551AAE4E" w:rsidR="003238B6" w:rsidRPr="00561692" w:rsidRDefault="003238B6" w:rsidP="003238B6">
      <w:pPr>
        <w:pStyle w:val="Prrafodelista"/>
        <w:numPr>
          <w:ilvl w:val="0"/>
          <w:numId w:val="4"/>
        </w:num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lastRenderedPageBreak/>
        <w:t>El aprendizaje</w:t>
      </w:r>
    </w:p>
    <w:p w14:paraId="3E103445" w14:textId="541D64F9" w:rsidR="003238B6" w:rsidRPr="00561692" w:rsidRDefault="003238B6" w:rsidP="003238B6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Cs/>
          <w:sz w:val="20"/>
          <w:lang w:val="es-ES_tradnl"/>
        </w:rPr>
        <w:t xml:space="preserve">Describa su experiencia como investigador durante la implementación de la innovación. ¿Qué obstáculos encontró? ¿Qué </w:t>
      </w:r>
      <w:r w:rsidR="00AE5451">
        <w:rPr>
          <w:rFonts w:ascii="Palatino Linotype" w:hAnsi="Palatino Linotype" w:cs="Arial"/>
          <w:bCs/>
          <w:sz w:val="20"/>
          <w:lang w:val="es-ES_tradnl"/>
        </w:rPr>
        <w:t>acciones repetiría? ¿Qué haría diferente? ¿Qué nuevas preguntas surgieron a raíz de esta experiencia?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238B6" w:rsidRPr="00A55A4B" w14:paraId="1BEC6EF1" w14:textId="77777777" w:rsidTr="00862F8A">
        <w:trPr>
          <w:jc w:val="right"/>
        </w:trPr>
        <w:tc>
          <w:tcPr>
            <w:tcW w:w="9951" w:type="dxa"/>
          </w:tcPr>
          <w:p w14:paraId="0EB206BF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EB99265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03211B3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BDDADCE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261B75D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9C44A77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A69B5B6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2304D02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2070E7C" w14:textId="77777777" w:rsidR="00AE5451" w:rsidRPr="00A55A4B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46CD1F9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DC0028A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0D5466C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0FB9FE9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0327F18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E3D257B" w14:textId="77777777" w:rsidR="00AE5451" w:rsidRPr="00A55A4B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A2E541A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E5D5FD5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F3247EC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6FDDE88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44EF148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38B23E2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0B2D7B35" w14:textId="77777777" w:rsidR="003238B6" w:rsidRPr="00A55A4B" w:rsidRDefault="003238B6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08E33D1C" w14:textId="58434B3E" w:rsidR="003238B6" w:rsidRPr="00561692" w:rsidRDefault="003238B6" w:rsidP="003238B6">
      <w:pPr>
        <w:pStyle w:val="Prrafodelista"/>
        <w:numPr>
          <w:ilvl w:val="0"/>
          <w:numId w:val="4"/>
        </w:num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/>
          <w:bCs/>
          <w:sz w:val="20"/>
          <w:lang w:val="es-ES_tradnl"/>
        </w:rPr>
        <w:t>Las referencias</w:t>
      </w:r>
    </w:p>
    <w:p w14:paraId="10AC1937" w14:textId="40CB34CB" w:rsidR="003238B6" w:rsidRPr="00561692" w:rsidRDefault="003238B6" w:rsidP="003238B6">
      <w:pPr>
        <w:pStyle w:val="Prrafodelista"/>
        <w:tabs>
          <w:tab w:val="left" w:pos="142"/>
        </w:tabs>
        <w:ind w:left="1146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bCs/>
          <w:sz w:val="20"/>
          <w:lang w:val="es-ES_tradnl"/>
        </w:rPr>
        <w:t>Escriba las referencias</w:t>
      </w:r>
      <w:r w:rsidR="00432176">
        <w:rPr>
          <w:rFonts w:ascii="Palatino Linotype" w:hAnsi="Palatino Linotype" w:cs="Arial"/>
          <w:bCs/>
          <w:sz w:val="20"/>
          <w:lang w:val="es-ES_tradnl"/>
        </w:rPr>
        <w:t xml:space="preserve"> bibliográficas</w:t>
      </w:r>
      <w:r>
        <w:rPr>
          <w:rFonts w:ascii="Palatino Linotype" w:hAnsi="Palatino Linotype" w:cs="Arial"/>
          <w:bCs/>
          <w:sz w:val="20"/>
          <w:lang w:val="es-ES_tradnl"/>
        </w:rPr>
        <w:t xml:space="preserve"> que haya usado durante </w:t>
      </w:r>
      <w:r w:rsidR="00432176">
        <w:rPr>
          <w:rFonts w:ascii="Palatino Linotype" w:hAnsi="Palatino Linotype" w:cs="Arial"/>
          <w:bCs/>
          <w:sz w:val="20"/>
          <w:lang w:val="es-ES_tradnl"/>
        </w:rPr>
        <w:t>el diseño e implementación</w:t>
      </w:r>
      <w:r>
        <w:rPr>
          <w:rFonts w:ascii="Palatino Linotype" w:hAnsi="Palatino Linotype" w:cs="Arial"/>
          <w:bCs/>
          <w:sz w:val="20"/>
          <w:lang w:val="es-ES_tradnl"/>
        </w:rPr>
        <w:t xml:space="preserve"> de esta innovación. 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238B6" w:rsidRPr="00A55A4B" w14:paraId="73FD65D0" w14:textId="77777777" w:rsidTr="00862F8A">
        <w:trPr>
          <w:jc w:val="right"/>
        </w:trPr>
        <w:tc>
          <w:tcPr>
            <w:tcW w:w="9951" w:type="dxa"/>
          </w:tcPr>
          <w:p w14:paraId="355015BE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C5EEDCB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0D5616F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FA9BE90" w14:textId="77777777" w:rsidR="00AE5451" w:rsidRPr="00A55A4B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507AD40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28E467F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AD3AA64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53C757A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D7B6721" w14:textId="77777777" w:rsidR="00AE5451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6437F74" w14:textId="77777777" w:rsidR="00D55086" w:rsidRDefault="00D5508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3C36CD5" w14:textId="77777777" w:rsidR="00AE5451" w:rsidRPr="00A55A4B" w:rsidRDefault="00AE5451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37C9C51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E85AAC3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5F9ED13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008EE0F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1A18E77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DE33CFB" w14:textId="77777777" w:rsidR="003238B6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C7B4243" w14:textId="77777777" w:rsidR="00AE5451" w:rsidRPr="00A55A4B" w:rsidRDefault="00AE5451" w:rsidP="00AE5451">
            <w:pPr>
              <w:tabs>
                <w:tab w:val="left" w:pos="142"/>
                <w:tab w:val="left" w:pos="8700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1A7232E" w14:textId="77777777" w:rsidR="003238B6" w:rsidRPr="00A55A4B" w:rsidRDefault="003238B6" w:rsidP="00862F8A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7F574FA9" w14:textId="77777777" w:rsidR="003238B6" w:rsidRDefault="003238B6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5397FD74" w14:textId="50767463" w:rsidR="003238B6" w:rsidRDefault="00AE5451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>
        <w:rPr>
          <w:rFonts w:ascii="Palatino Linotype" w:hAnsi="Palatino Linotype" w:cs="Arial"/>
          <w:b/>
          <w:sz w:val="20"/>
          <w:lang w:val="es-ES_tradnl"/>
        </w:rPr>
        <w:lastRenderedPageBreak/>
        <w:t>I.V. EL COMPROMISO</w:t>
      </w:r>
    </w:p>
    <w:p w14:paraId="6B5BD706" w14:textId="77777777" w:rsidR="00AE5451" w:rsidRDefault="00AE5451" w:rsidP="00A55A4B">
      <w:pPr>
        <w:tabs>
          <w:tab w:val="left" w:pos="142"/>
          <w:tab w:val="left" w:pos="851"/>
        </w:tabs>
        <w:ind w:left="851" w:right="51"/>
        <w:jc w:val="both"/>
        <w:rPr>
          <w:rFonts w:ascii="Palatino Linotype" w:hAnsi="Palatino Linotype" w:cs="Arial"/>
          <w:sz w:val="18"/>
          <w:lang w:val="es-ES_tradnl"/>
        </w:rPr>
      </w:pPr>
    </w:p>
    <w:p w14:paraId="27E93139" w14:textId="5D002F5F" w:rsidR="00AE5451" w:rsidRPr="00432176" w:rsidRDefault="00D55086" w:rsidP="00DF5B55">
      <w:pPr>
        <w:tabs>
          <w:tab w:val="left" w:pos="142"/>
          <w:tab w:val="left" w:pos="709"/>
        </w:tabs>
        <w:ind w:left="567" w:right="51"/>
        <w:jc w:val="both"/>
        <w:rPr>
          <w:rFonts w:ascii="Palatino Linotype" w:hAnsi="Palatino Linotype" w:cs="Arial"/>
          <w:sz w:val="20"/>
          <w:lang w:val="es-ES_tradnl"/>
        </w:rPr>
      </w:pPr>
      <w:r w:rsidRPr="00432176">
        <w:rPr>
          <w:rFonts w:ascii="Palatino Linotype" w:hAnsi="Palatino Linotype" w:cs="Arial"/>
          <w:sz w:val="20"/>
          <w:lang w:val="es-ES_tradnl"/>
        </w:rPr>
        <w:t xml:space="preserve">La Modalidad I consiste en </w:t>
      </w:r>
      <w:r w:rsidR="00547F6C" w:rsidRPr="00432176">
        <w:rPr>
          <w:rFonts w:ascii="Palatino Linotype" w:hAnsi="Palatino Linotype" w:cs="Arial"/>
          <w:sz w:val="20"/>
          <w:lang w:val="es-ES_tradnl"/>
        </w:rPr>
        <w:t xml:space="preserve">la </w:t>
      </w:r>
      <w:r w:rsidR="00AE5451" w:rsidRPr="00432176">
        <w:rPr>
          <w:rFonts w:ascii="Palatino Linotype" w:hAnsi="Palatino Linotype" w:cs="Arial"/>
          <w:sz w:val="20"/>
          <w:lang w:val="es-ES_tradnl"/>
        </w:rPr>
        <w:t>selección de una innovación ya realizada que recibirá apoyo de</w:t>
      </w:r>
      <w:r w:rsidR="00547F6C" w:rsidRPr="00432176">
        <w:rPr>
          <w:rFonts w:ascii="Palatino Linotype" w:hAnsi="Palatino Linotype" w:cs="Arial"/>
          <w:sz w:val="20"/>
          <w:lang w:val="es-ES_tradnl"/>
        </w:rPr>
        <w:t xml:space="preserve"> </w:t>
      </w:r>
      <w:r w:rsidR="00AE5451" w:rsidRPr="00432176">
        <w:rPr>
          <w:rFonts w:ascii="Palatino Linotype" w:hAnsi="Palatino Linotype" w:cs="Arial"/>
          <w:sz w:val="20"/>
          <w:lang w:val="es-ES_tradnl"/>
        </w:rPr>
        <w:t>l</w:t>
      </w:r>
      <w:r w:rsidR="00547F6C" w:rsidRPr="00432176">
        <w:rPr>
          <w:rFonts w:ascii="Palatino Linotype" w:hAnsi="Palatino Linotype" w:cs="Arial"/>
          <w:sz w:val="20"/>
          <w:lang w:val="es-ES_tradnl"/>
        </w:rPr>
        <w:t>a</w:t>
      </w:r>
      <w:r w:rsidR="00AE5451" w:rsidRPr="00432176">
        <w:rPr>
          <w:rFonts w:ascii="Palatino Linotype" w:hAnsi="Palatino Linotype" w:cs="Arial"/>
          <w:sz w:val="20"/>
          <w:lang w:val="es-ES_tradnl"/>
        </w:rPr>
        <w:t xml:space="preserve"> </w:t>
      </w:r>
      <w:r w:rsidR="00547F6C" w:rsidRPr="00432176">
        <w:rPr>
          <w:rFonts w:ascii="Palatino Linotype" w:hAnsi="Palatino Linotype" w:cs="Arial"/>
          <w:sz w:val="20"/>
          <w:lang w:val="es-ES_tradnl"/>
        </w:rPr>
        <w:t>DGD</w:t>
      </w:r>
      <w:r w:rsidR="00AE5451" w:rsidRPr="00432176">
        <w:rPr>
          <w:rFonts w:ascii="Palatino Linotype" w:hAnsi="Palatino Linotype" w:cs="Arial"/>
          <w:sz w:val="20"/>
          <w:lang w:val="es-ES_tradnl"/>
        </w:rPr>
        <w:t xml:space="preserve"> para la formulación de una propuesta de proyecto de investigación. Se le asignará un </w:t>
      </w:r>
      <w:r w:rsidR="00432176">
        <w:rPr>
          <w:rFonts w:ascii="Palatino Linotype" w:hAnsi="Palatino Linotype" w:cs="Arial"/>
          <w:sz w:val="20"/>
          <w:lang w:val="es-ES_tradnl"/>
        </w:rPr>
        <w:t>asesor</w:t>
      </w:r>
      <w:r w:rsidR="00AE5451" w:rsidRPr="00432176">
        <w:rPr>
          <w:rFonts w:ascii="Palatino Linotype" w:hAnsi="Palatino Linotype" w:cs="Arial"/>
          <w:sz w:val="20"/>
          <w:lang w:val="es-ES_tradnl"/>
        </w:rPr>
        <w:t xml:space="preserve"> para guiar y monitorear el proceso de formulación del proyecto. </w:t>
      </w:r>
    </w:p>
    <w:p w14:paraId="3D54F1F2" w14:textId="35600D16" w:rsidR="00AE5451" w:rsidRPr="00432176" w:rsidRDefault="00AE5451" w:rsidP="00DF5B55">
      <w:pPr>
        <w:tabs>
          <w:tab w:val="left" w:pos="142"/>
          <w:tab w:val="left" w:pos="709"/>
        </w:tabs>
        <w:ind w:left="567" w:right="51"/>
        <w:jc w:val="both"/>
        <w:rPr>
          <w:rFonts w:ascii="Palatino Linotype" w:hAnsi="Palatino Linotype" w:cs="Arial"/>
          <w:sz w:val="20"/>
          <w:lang w:val="es-ES_tradnl"/>
        </w:rPr>
      </w:pPr>
      <w:r w:rsidRPr="00432176">
        <w:rPr>
          <w:rFonts w:ascii="Palatino Linotype" w:hAnsi="Palatino Linotype" w:cs="Arial"/>
          <w:sz w:val="20"/>
          <w:lang w:val="es-ES_tradnl"/>
        </w:rPr>
        <w:t xml:space="preserve">Para ello, los investigadores responsables deberán comprometerse a cierto tiempo de dedicación que incluye una reunión </w:t>
      </w:r>
      <w:r w:rsidR="00D55086" w:rsidRPr="00432176">
        <w:rPr>
          <w:rFonts w:ascii="Palatino Linotype" w:hAnsi="Palatino Linotype" w:cs="Arial"/>
          <w:sz w:val="20"/>
          <w:lang w:val="es-ES_tradnl"/>
        </w:rPr>
        <w:t>mensual</w:t>
      </w:r>
      <w:r w:rsidR="00DF5B55" w:rsidRPr="00432176">
        <w:rPr>
          <w:rFonts w:ascii="Palatino Linotype" w:hAnsi="Palatino Linotype" w:cs="Arial"/>
          <w:sz w:val="20"/>
          <w:lang w:val="es-ES_tradnl"/>
        </w:rPr>
        <w:t xml:space="preserve"> </w:t>
      </w:r>
      <w:r w:rsidRPr="00432176">
        <w:rPr>
          <w:rFonts w:ascii="Palatino Linotype" w:hAnsi="Palatino Linotype" w:cs="Arial"/>
          <w:sz w:val="20"/>
          <w:lang w:val="es-ES_tradnl"/>
        </w:rPr>
        <w:t xml:space="preserve">de </w:t>
      </w:r>
      <w:r w:rsidR="00D55086" w:rsidRPr="00432176">
        <w:rPr>
          <w:rFonts w:ascii="Palatino Linotype" w:hAnsi="Palatino Linotype" w:cs="Arial"/>
          <w:sz w:val="20"/>
          <w:lang w:val="es-ES_tradnl"/>
        </w:rPr>
        <w:t>1</w:t>
      </w:r>
      <w:r w:rsidRPr="00432176">
        <w:rPr>
          <w:rFonts w:ascii="Palatino Linotype" w:hAnsi="Palatino Linotype" w:cs="Arial"/>
          <w:sz w:val="20"/>
          <w:lang w:val="es-ES_tradnl"/>
        </w:rPr>
        <w:t xml:space="preserve"> hora con su </w:t>
      </w:r>
      <w:r w:rsidR="00432176">
        <w:rPr>
          <w:rFonts w:ascii="Palatino Linotype" w:hAnsi="Palatino Linotype" w:cs="Arial"/>
          <w:sz w:val="20"/>
          <w:lang w:val="es-ES_tradnl"/>
        </w:rPr>
        <w:t>asesor</w:t>
      </w:r>
      <w:r w:rsidRPr="00432176">
        <w:rPr>
          <w:rFonts w:ascii="Palatino Linotype" w:hAnsi="Palatino Linotype" w:cs="Arial"/>
          <w:sz w:val="20"/>
          <w:lang w:val="es-ES_tradnl"/>
        </w:rPr>
        <w:t>. Indique en la siguiente tab</w:t>
      </w:r>
      <w:r w:rsidR="00547F6C" w:rsidRPr="00432176">
        <w:rPr>
          <w:rFonts w:ascii="Palatino Linotype" w:hAnsi="Palatino Linotype" w:cs="Arial"/>
          <w:sz w:val="20"/>
          <w:lang w:val="es-ES_tradnl"/>
        </w:rPr>
        <w:t xml:space="preserve">la a lo menos </w:t>
      </w:r>
      <w:r w:rsidR="00D55086" w:rsidRPr="00432176">
        <w:rPr>
          <w:rFonts w:ascii="Palatino Linotype" w:hAnsi="Palatino Linotype" w:cs="Arial"/>
          <w:sz w:val="20"/>
          <w:lang w:val="es-ES_tradnl"/>
        </w:rPr>
        <w:t>3</w:t>
      </w:r>
      <w:r w:rsidRPr="00432176">
        <w:rPr>
          <w:rFonts w:ascii="Palatino Linotype" w:hAnsi="Palatino Linotype" w:cs="Arial"/>
          <w:sz w:val="20"/>
          <w:lang w:val="es-ES_tradnl"/>
        </w:rPr>
        <w:t xml:space="preserve"> opciones de horario (Lunes a Viernes de 09:00 – 18:00) en que todos los investigadores responsables puedan comprometerse a as</w:t>
      </w:r>
      <w:r w:rsidR="00D55086" w:rsidRPr="00432176">
        <w:rPr>
          <w:rFonts w:ascii="Palatino Linotype" w:hAnsi="Palatino Linotype" w:cs="Arial"/>
          <w:sz w:val="20"/>
          <w:lang w:val="es-ES_tradnl"/>
        </w:rPr>
        <w:t>istir</w:t>
      </w:r>
      <w:r w:rsidRPr="00432176">
        <w:rPr>
          <w:rFonts w:ascii="Palatino Linotype" w:hAnsi="Palatino Linotype" w:cs="Arial"/>
          <w:sz w:val="20"/>
          <w:lang w:val="es-ES_tradnl"/>
        </w:rPr>
        <w:t>.</w:t>
      </w:r>
    </w:p>
    <w:p w14:paraId="3C4E5655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tbl>
      <w:tblPr>
        <w:tblW w:w="4688" w:type="pct"/>
        <w:tblInd w:w="5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2254"/>
        <w:gridCol w:w="2395"/>
        <w:gridCol w:w="3381"/>
      </w:tblGrid>
      <w:tr w:rsidR="002A1BA4" w:rsidRPr="00313B3F" w14:paraId="023E59AB" w14:textId="77777777" w:rsidTr="00547F6C">
        <w:trPr>
          <w:trHeight w:val="483"/>
        </w:trPr>
        <w:tc>
          <w:tcPr>
            <w:tcW w:w="682" w:type="pct"/>
            <w:shd w:val="pct10" w:color="000000" w:fill="FFFFFF"/>
            <w:vAlign w:val="center"/>
          </w:tcPr>
          <w:p w14:paraId="2452C848" w14:textId="431B4D05" w:rsidR="002A1BA4" w:rsidRPr="00313B3F" w:rsidRDefault="00AE5451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OPCIÓN</w:t>
            </w:r>
          </w:p>
        </w:tc>
        <w:tc>
          <w:tcPr>
            <w:tcW w:w="1212" w:type="pct"/>
            <w:shd w:val="pct10" w:color="000000" w:fill="FFFFFF"/>
          </w:tcPr>
          <w:p w14:paraId="16DA3DFD" w14:textId="5866F09C" w:rsidR="002A1BA4" w:rsidRPr="00313B3F" w:rsidRDefault="00AE5451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DÍA</w:t>
            </w:r>
          </w:p>
        </w:tc>
        <w:tc>
          <w:tcPr>
            <w:tcW w:w="1288" w:type="pct"/>
            <w:shd w:val="pct10" w:color="000000" w:fill="FFFFFF"/>
            <w:vAlign w:val="center"/>
          </w:tcPr>
          <w:p w14:paraId="4D88BF7E" w14:textId="52325AE1" w:rsidR="002A1BA4" w:rsidRPr="00313B3F" w:rsidRDefault="00AE5451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HORARIO</w:t>
            </w:r>
          </w:p>
        </w:tc>
        <w:tc>
          <w:tcPr>
            <w:tcW w:w="1818" w:type="pct"/>
            <w:shd w:val="pct10" w:color="000000" w:fill="FFFFFF"/>
            <w:vAlign w:val="center"/>
          </w:tcPr>
          <w:p w14:paraId="1227218A" w14:textId="5F769FFD" w:rsidR="002A1BA4" w:rsidRPr="00313B3F" w:rsidRDefault="00AE5451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FIRMAS</w:t>
            </w:r>
          </w:p>
        </w:tc>
      </w:tr>
      <w:tr w:rsidR="002A1BA4" w:rsidRPr="00A55A4B" w14:paraId="3CAFD809" w14:textId="77777777" w:rsidTr="00DF5B55">
        <w:trPr>
          <w:trHeight w:val="447"/>
        </w:trPr>
        <w:tc>
          <w:tcPr>
            <w:tcW w:w="682" w:type="pct"/>
          </w:tcPr>
          <w:p w14:paraId="2D02A0E1" w14:textId="5B3313A7" w:rsidR="002A1BA4" w:rsidRPr="00A55A4B" w:rsidRDefault="00AE5451" w:rsidP="00AE5451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1</w:t>
            </w:r>
          </w:p>
        </w:tc>
        <w:tc>
          <w:tcPr>
            <w:tcW w:w="1212" w:type="pct"/>
          </w:tcPr>
          <w:p w14:paraId="58E2B493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14:paraId="0C365E45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14:paraId="1CCB4201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A1BA4" w:rsidRPr="00A55A4B" w14:paraId="153599D0" w14:textId="77777777" w:rsidTr="00DF5B55">
        <w:trPr>
          <w:trHeight w:val="447"/>
        </w:trPr>
        <w:tc>
          <w:tcPr>
            <w:tcW w:w="682" w:type="pct"/>
          </w:tcPr>
          <w:p w14:paraId="40FFA989" w14:textId="5185CA34" w:rsidR="002A1BA4" w:rsidRPr="00A55A4B" w:rsidRDefault="00AE5451" w:rsidP="00AE5451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2</w:t>
            </w:r>
          </w:p>
        </w:tc>
        <w:tc>
          <w:tcPr>
            <w:tcW w:w="1212" w:type="pct"/>
          </w:tcPr>
          <w:p w14:paraId="2B17C590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14:paraId="4A02E227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14:paraId="6BAADEE3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A1BA4" w:rsidRPr="00A55A4B" w14:paraId="3FFB6A1A" w14:textId="77777777" w:rsidTr="00DF5B55">
        <w:trPr>
          <w:trHeight w:val="447"/>
        </w:trPr>
        <w:tc>
          <w:tcPr>
            <w:tcW w:w="682" w:type="pct"/>
          </w:tcPr>
          <w:p w14:paraId="445A710B" w14:textId="14AB133F" w:rsidR="002A1BA4" w:rsidRPr="00A55A4B" w:rsidRDefault="00AE5451" w:rsidP="00AE5451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3</w:t>
            </w:r>
          </w:p>
        </w:tc>
        <w:tc>
          <w:tcPr>
            <w:tcW w:w="1212" w:type="pct"/>
          </w:tcPr>
          <w:p w14:paraId="5CAF7A7A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14:paraId="52FA7F19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14:paraId="6EEAC7AF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A1BA4" w:rsidRPr="00A55A4B" w14:paraId="6D65D1E9" w14:textId="77777777" w:rsidTr="00DF5B55">
        <w:trPr>
          <w:trHeight w:val="447"/>
        </w:trPr>
        <w:tc>
          <w:tcPr>
            <w:tcW w:w="682" w:type="pct"/>
          </w:tcPr>
          <w:p w14:paraId="2B224615" w14:textId="020E1003" w:rsidR="002A1BA4" w:rsidRPr="00A55A4B" w:rsidRDefault="00AE5451" w:rsidP="00AE5451">
            <w:pPr>
              <w:tabs>
                <w:tab w:val="left" w:pos="142"/>
              </w:tabs>
              <w:spacing w:before="120" w:after="120"/>
              <w:jc w:val="center"/>
              <w:rPr>
                <w:rFonts w:ascii="Palatino Linotype" w:hAnsi="Palatino Linotype" w:cs="Arial"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  <w:lang w:val="es-ES_tradnl"/>
              </w:rPr>
              <w:t>4</w:t>
            </w:r>
          </w:p>
        </w:tc>
        <w:tc>
          <w:tcPr>
            <w:tcW w:w="1212" w:type="pct"/>
          </w:tcPr>
          <w:p w14:paraId="5CE756EA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288" w:type="pct"/>
          </w:tcPr>
          <w:p w14:paraId="31FE2D32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818" w:type="pct"/>
          </w:tcPr>
          <w:p w14:paraId="7F189700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14:paraId="7632BBAC" w14:textId="77777777" w:rsidR="002567BA" w:rsidRPr="00A55A4B" w:rsidRDefault="002567BA" w:rsidP="00A55A4B">
      <w:pPr>
        <w:tabs>
          <w:tab w:val="left" w:pos="142"/>
        </w:tabs>
        <w:ind w:left="851"/>
        <w:jc w:val="both"/>
        <w:rPr>
          <w:rFonts w:ascii="Palatino Linotype" w:hAnsi="Palatino Linotype" w:cs="Arial"/>
          <w:sz w:val="20"/>
          <w:lang w:val="es-ES_tradnl"/>
        </w:rPr>
      </w:pPr>
      <w:r w:rsidRPr="00A55A4B">
        <w:rPr>
          <w:rFonts w:ascii="Palatino Linotype" w:hAnsi="Palatino Linotype" w:cs="Arial"/>
          <w:sz w:val="20"/>
          <w:lang w:val="es-ES_tradnl"/>
        </w:rPr>
        <w:t xml:space="preserve"> </w:t>
      </w:r>
    </w:p>
    <w:p w14:paraId="1356A235" w14:textId="537C3C54" w:rsidR="002567BA" w:rsidRPr="00A55A4B" w:rsidRDefault="002567BA" w:rsidP="00A55A4B">
      <w:pPr>
        <w:tabs>
          <w:tab w:val="left" w:pos="142"/>
        </w:tabs>
        <w:ind w:left="851"/>
        <w:jc w:val="both"/>
        <w:rPr>
          <w:rFonts w:ascii="Palatino Linotype" w:hAnsi="Palatino Linotype" w:cs="Arial"/>
          <w:b/>
          <w:lang w:val="es-ES_tradnl"/>
        </w:rPr>
      </w:pPr>
    </w:p>
    <w:p w14:paraId="09A53D5D" w14:textId="24AD0D4B" w:rsidR="002567BA" w:rsidRPr="00313B3F" w:rsidRDefault="00DF5B55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20"/>
          <w:lang w:val="es-ES_tradnl"/>
        </w:rPr>
      </w:pPr>
      <w:r>
        <w:rPr>
          <w:rFonts w:ascii="Palatino Linotype" w:hAnsi="Palatino Linotype" w:cs="Arial"/>
          <w:b/>
          <w:sz w:val="20"/>
          <w:lang w:val="es-ES_tradnl"/>
        </w:rPr>
        <w:t>V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 xml:space="preserve">.  </w:t>
      </w:r>
      <w:r w:rsidR="00E1327D" w:rsidRPr="00313B3F">
        <w:rPr>
          <w:rFonts w:ascii="Palatino Linotype" w:hAnsi="Palatino Linotype" w:cs="Arial"/>
          <w:b/>
          <w:sz w:val="20"/>
          <w:lang w:val="es-ES_tradnl"/>
        </w:rPr>
        <w:t xml:space="preserve">  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 xml:space="preserve">DETALLE Y JUSTIFICACION DE RECURSOS </w:t>
      </w:r>
      <w:r>
        <w:rPr>
          <w:rFonts w:ascii="Palatino Linotype" w:hAnsi="Palatino Linotype" w:cs="Arial"/>
          <w:b/>
          <w:sz w:val="20"/>
          <w:lang w:val="es-ES_tradnl"/>
        </w:rPr>
        <w:t>DE LA PRIMERA ETAPA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>.</w:t>
      </w:r>
    </w:p>
    <w:p w14:paraId="232FC765" w14:textId="77777777" w:rsidR="002567BA" w:rsidRDefault="002567BA" w:rsidP="00A55A4B">
      <w:pPr>
        <w:tabs>
          <w:tab w:val="left" w:pos="142"/>
          <w:tab w:val="left" w:pos="567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1DE3CA3E" w14:textId="5D717798" w:rsidR="002A2672" w:rsidRDefault="00571423" w:rsidP="00A55A4B">
      <w:pPr>
        <w:tabs>
          <w:tab w:val="left" w:pos="142"/>
          <w:tab w:val="left" w:pos="567"/>
        </w:tabs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sz w:val="20"/>
          <w:lang w:val="es-ES_tradnl"/>
        </w:rPr>
        <w:t xml:space="preserve">La </w:t>
      </w:r>
      <w:r w:rsidR="00DF5B55">
        <w:rPr>
          <w:rFonts w:ascii="Palatino Linotype" w:hAnsi="Palatino Linotype" w:cs="Arial"/>
          <w:sz w:val="20"/>
          <w:lang w:val="es-ES_tradnl"/>
        </w:rPr>
        <w:t>pre-selección otorga un presupuesto de</w:t>
      </w:r>
      <w:r w:rsidR="00BD0685">
        <w:rPr>
          <w:rFonts w:ascii="Palatino Linotype" w:hAnsi="Palatino Linotype" w:cs="Arial"/>
          <w:sz w:val="20"/>
          <w:lang w:val="es-ES_tradnl"/>
        </w:rPr>
        <w:t xml:space="preserve"> hasta $1.5</w:t>
      </w:r>
      <w:r w:rsidR="00DF5B55">
        <w:rPr>
          <w:rFonts w:ascii="Palatino Linotype" w:hAnsi="Palatino Linotype" w:cs="Arial"/>
          <w:sz w:val="20"/>
          <w:lang w:val="es-ES_tradnl"/>
        </w:rPr>
        <w:t xml:space="preserve">00.000 (un millón </w:t>
      </w:r>
      <w:r w:rsidR="00BD0685">
        <w:rPr>
          <w:rFonts w:ascii="Palatino Linotype" w:hAnsi="Palatino Linotype" w:cs="Arial"/>
          <w:sz w:val="20"/>
          <w:lang w:val="es-ES_tradnl"/>
        </w:rPr>
        <w:t>quinientos mil</w:t>
      </w:r>
      <w:r w:rsidR="00DF5B55">
        <w:rPr>
          <w:rFonts w:ascii="Palatino Linotype" w:hAnsi="Palatino Linotype" w:cs="Arial"/>
          <w:sz w:val="20"/>
          <w:lang w:val="es-ES_tradnl"/>
        </w:rPr>
        <w:t xml:space="preserve"> pesos) </w:t>
      </w:r>
      <w:r>
        <w:rPr>
          <w:rFonts w:ascii="Palatino Linotype" w:hAnsi="Palatino Linotype" w:cs="Arial"/>
          <w:sz w:val="20"/>
          <w:lang w:val="es-ES_tradnl"/>
        </w:rPr>
        <w:t xml:space="preserve">para el periodo de </w:t>
      </w:r>
      <w:r w:rsidR="009B04C1">
        <w:rPr>
          <w:rFonts w:ascii="Palatino Linotype" w:hAnsi="Palatino Linotype" w:cs="Arial"/>
          <w:sz w:val="20"/>
          <w:lang w:val="es-ES_tradnl"/>
        </w:rPr>
        <w:t>10</w:t>
      </w:r>
      <w:r>
        <w:rPr>
          <w:rFonts w:ascii="Palatino Linotype" w:hAnsi="Palatino Linotype" w:cs="Arial"/>
          <w:sz w:val="20"/>
          <w:lang w:val="es-ES_tradnl"/>
        </w:rPr>
        <w:t xml:space="preserve"> meses que dura la primera etapa</w:t>
      </w:r>
      <w:r w:rsidR="00DF5B55">
        <w:rPr>
          <w:rFonts w:ascii="Palatino Linotype" w:hAnsi="Palatino Linotype" w:cs="Arial"/>
          <w:sz w:val="20"/>
          <w:lang w:val="es-ES_tradnl"/>
        </w:rPr>
        <w:t>. Describa a continuación el uso que dará a dichos recursos.</w:t>
      </w:r>
      <w:r w:rsidR="009B04C1">
        <w:rPr>
          <w:rFonts w:ascii="Palatino Linotype" w:hAnsi="Palatino Linotype" w:cs="Arial"/>
          <w:sz w:val="20"/>
          <w:lang w:val="es-ES_tradnl"/>
        </w:rPr>
        <w:t xml:space="preserve"> </w:t>
      </w:r>
    </w:p>
    <w:p w14:paraId="799463F7" w14:textId="77777777" w:rsidR="002A2672" w:rsidRPr="00253E91" w:rsidRDefault="002A2672" w:rsidP="002A2672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14:paraId="4CCBFC22" w14:textId="77777777" w:rsidR="002A2672" w:rsidRPr="00A55A4B" w:rsidRDefault="002A2672" w:rsidP="002A2672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1382"/>
      </w:tblGrid>
      <w:tr w:rsidR="002A2672" w:rsidRPr="00313B3F" w14:paraId="5C3C4767" w14:textId="77777777" w:rsidTr="00F96CBE">
        <w:trPr>
          <w:trHeight w:val="284"/>
          <w:jc w:val="center"/>
        </w:trPr>
        <w:tc>
          <w:tcPr>
            <w:tcW w:w="4128" w:type="dxa"/>
          </w:tcPr>
          <w:p w14:paraId="48947280" w14:textId="77777777" w:rsidR="002A2672" w:rsidRPr="00313B3F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DESGLOSE PRESUPUESTARIO</w:t>
            </w:r>
          </w:p>
        </w:tc>
        <w:tc>
          <w:tcPr>
            <w:tcW w:w="1382" w:type="dxa"/>
          </w:tcPr>
          <w:p w14:paraId="01F983A7" w14:textId="77777777" w:rsidR="002A2672" w:rsidRPr="00313B3F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CANTIDAD</w:t>
            </w:r>
          </w:p>
        </w:tc>
      </w:tr>
      <w:tr w:rsidR="002A2672" w:rsidRPr="00313B3F" w14:paraId="36F07743" w14:textId="77777777" w:rsidTr="00F96CBE">
        <w:trPr>
          <w:trHeight w:val="340"/>
          <w:jc w:val="center"/>
        </w:trPr>
        <w:tc>
          <w:tcPr>
            <w:tcW w:w="4128" w:type="dxa"/>
          </w:tcPr>
          <w:p w14:paraId="0F8C1AEE" w14:textId="2758E865" w:rsidR="002A2672" w:rsidRPr="00313B3F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1</w:t>
            </w: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. </w:t>
            </w:r>
            <w:r w:rsidR="001B1581">
              <w:rPr>
                <w:rFonts w:ascii="Palatino Linotype" w:hAnsi="Palatino Linotype" w:cs="Arial"/>
                <w:sz w:val="20"/>
                <w:lang w:val="es-ES_tradnl"/>
              </w:rPr>
              <w:t xml:space="preserve">GASTOS DE </w:t>
            </w: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>OPERACIÓN</w:t>
            </w:r>
          </w:p>
        </w:tc>
        <w:tc>
          <w:tcPr>
            <w:tcW w:w="1382" w:type="dxa"/>
          </w:tcPr>
          <w:p w14:paraId="0CF1E525" w14:textId="77777777" w:rsidR="002A2672" w:rsidRPr="00313B3F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A2672" w:rsidRPr="00313B3F" w14:paraId="4636B710" w14:textId="77777777" w:rsidTr="00F96CBE">
        <w:trPr>
          <w:trHeight w:val="340"/>
          <w:jc w:val="center"/>
        </w:trPr>
        <w:tc>
          <w:tcPr>
            <w:tcW w:w="4128" w:type="dxa"/>
          </w:tcPr>
          <w:p w14:paraId="421C0F5F" w14:textId="407816EF" w:rsidR="002A2672" w:rsidRPr="00313B3F" w:rsidRDefault="002A2672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2</w:t>
            </w: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. </w:t>
            </w:r>
            <w:r w:rsidR="001B1581"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</w:tc>
        <w:tc>
          <w:tcPr>
            <w:tcW w:w="1382" w:type="dxa"/>
          </w:tcPr>
          <w:p w14:paraId="498674AC" w14:textId="77777777" w:rsidR="002A2672" w:rsidRPr="00313B3F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B1581" w:rsidRPr="00313B3F" w14:paraId="7DD1158E" w14:textId="77777777" w:rsidTr="00F96CBE">
        <w:trPr>
          <w:trHeight w:val="340"/>
          <w:jc w:val="center"/>
        </w:trPr>
        <w:tc>
          <w:tcPr>
            <w:tcW w:w="4128" w:type="dxa"/>
          </w:tcPr>
          <w:p w14:paraId="6BF922CB" w14:textId="5B8778EF" w:rsidR="001B1581" w:rsidRDefault="001B1581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3. CONTRATACIÓN DE SERVICIOS</w:t>
            </w:r>
          </w:p>
        </w:tc>
        <w:tc>
          <w:tcPr>
            <w:tcW w:w="1382" w:type="dxa"/>
          </w:tcPr>
          <w:p w14:paraId="4FB8C101" w14:textId="77777777" w:rsidR="001B1581" w:rsidRPr="00313B3F" w:rsidRDefault="001B1581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A2672" w:rsidRPr="00313B3F" w14:paraId="6B457554" w14:textId="77777777" w:rsidTr="00F96CBE">
        <w:trPr>
          <w:trHeight w:val="340"/>
          <w:jc w:val="center"/>
        </w:trPr>
        <w:tc>
          <w:tcPr>
            <w:tcW w:w="4128" w:type="dxa"/>
          </w:tcPr>
          <w:p w14:paraId="3C19ACB7" w14:textId="4BDEEB55" w:rsidR="002A2672" w:rsidRPr="00571423" w:rsidRDefault="002A2672" w:rsidP="00636E4A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 w:rsidRPr="00571423">
              <w:rPr>
                <w:rFonts w:ascii="Palatino Linotype" w:hAnsi="Palatino Linotype" w:cs="Arial"/>
                <w:b/>
                <w:sz w:val="20"/>
                <w:lang w:val="es-ES_tradnl"/>
              </w:rPr>
              <w:t>TOTAL FONDOS DE INVESTIGACION</w:t>
            </w: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br/>
            </w:r>
            <w:bookmarkStart w:id="0" w:name="_GoBack"/>
            <w:bookmarkEnd w:id="0"/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 xml:space="preserve">Máximo </w:t>
            </w:r>
            <w:r w:rsidR="00636E4A">
              <w:rPr>
                <w:rFonts w:ascii="Palatino Linotype" w:hAnsi="Palatino Linotype" w:cs="Arial"/>
                <w:b/>
                <w:sz w:val="20"/>
                <w:lang w:val="es-ES_tradnl"/>
              </w:rPr>
              <w:t>$</w:t>
            </w: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1.500.000</w:t>
            </w:r>
          </w:p>
        </w:tc>
        <w:tc>
          <w:tcPr>
            <w:tcW w:w="1382" w:type="dxa"/>
          </w:tcPr>
          <w:p w14:paraId="4003C265" w14:textId="77777777" w:rsidR="002A2672" w:rsidRPr="00571423" w:rsidRDefault="002A2672" w:rsidP="00F96CBE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14:paraId="62B31325" w14:textId="77777777" w:rsidR="002A2672" w:rsidRPr="00A55A4B" w:rsidRDefault="002A2672" w:rsidP="002A2672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0AF2678F" w14:textId="77777777" w:rsidR="002A2672" w:rsidRPr="00313B3F" w:rsidRDefault="002A2672" w:rsidP="002A2672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VII.2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JUSTIFICACION DE RECURSOS:  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Justifique los montos </w:t>
      </w:r>
      <w:r>
        <w:rPr>
          <w:rFonts w:ascii="Palatino Linotype" w:hAnsi="Palatino Linotype" w:cs="Arial"/>
          <w:sz w:val="20"/>
          <w:lang w:val="es-ES_tradnl"/>
        </w:rPr>
        <w:t>asignado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s en cada uno de los ítems. </w:t>
      </w:r>
    </w:p>
    <w:p w14:paraId="107B88C2" w14:textId="77777777" w:rsidR="002A2672" w:rsidRPr="00253E91" w:rsidRDefault="002A2672" w:rsidP="002A2672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A2672" w:rsidRPr="00A55A4B" w14:paraId="18D77C40" w14:textId="77777777" w:rsidTr="00F96CBE">
        <w:trPr>
          <w:trHeight w:val="2104"/>
          <w:jc w:val="right"/>
        </w:trPr>
        <w:tc>
          <w:tcPr>
            <w:tcW w:w="9951" w:type="dxa"/>
          </w:tcPr>
          <w:p w14:paraId="6E3A299B" w14:textId="3C5212B6" w:rsidR="002A2672" w:rsidRPr="00A55A4B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85B02D0" w14:textId="53099593" w:rsidR="002A2672" w:rsidRDefault="001B1581" w:rsidP="001B1581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GASTOS DE OPERACIÓN</w:t>
            </w:r>
          </w:p>
          <w:p w14:paraId="7519BB36" w14:textId="77777777" w:rsidR="001B1581" w:rsidRDefault="001B1581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22FD976" w14:textId="77777777" w:rsidR="001B1581" w:rsidRPr="001B1581" w:rsidRDefault="001B1581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1BC1B45" w14:textId="723A3D08" w:rsidR="001B1581" w:rsidRDefault="001B1581" w:rsidP="001B1581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  <w:p w14:paraId="00B62BCF" w14:textId="77777777" w:rsidR="001B1581" w:rsidRDefault="001B1581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21332AF" w14:textId="77777777" w:rsidR="001B1581" w:rsidRDefault="001B1581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58C3B9E" w14:textId="77777777" w:rsidR="001B1581" w:rsidRPr="001B1581" w:rsidRDefault="001B1581" w:rsidP="001B1581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F445A89" w14:textId="4CD727AB" w:rsidR="001B1581" w:rsidRPr="001B1581" w:rsidRDefault="001B1581" w:rsidP="001B1581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CONTRATACIÓN DE SERVICIOS</w:t>
            </w:r>
          </w:p>
          <w:p w14:paraId="16A636C8" w14:textId="77777777" w:rsidR="002A2672" w:rsidRDefault="002A2672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1905347" w14:textId="77777777" w:rsidR="001B1581" w:rsidRPr="00A55A4B" w:rsidRDefault="001B1581" w:rsidP="00F96CBE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20A7C530" w14:textId="77777777" w:rsidR="001B1581" w:rsidRDefault="001B1581" w:rsidP="002A2672">
      <w:pPr>
        <w:tabs>
          <w:tab w:val="left" w:pos="8971"/>
        </w:tabs>
        <w:rPr>
          <w:rFonts w:ascii="Palatino Linotype" w:hAnsi="Palatino Linotype"/>
          <w:sz w:val="6"/>
          <w:szCs w:val="22"/>
        </w:rPr>
        <w:sectPr w:rsidR="001B1581" w:rsidSect="00A55A4B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2242" w:h="15842" w:code="1"/>
          <w:pgMar w:top="826" w:right="1185" w:bottom="907" w:left="1134" w:header="567" w:footer="454" w:gutter="0"/>
          <w:pgNumType w:start="1"/>
          <w:cols w:space="720"/>
          <w:formProt w:val="0"/>
          <w:noEndnote/>
        </w:sectPr>
      </w:pPr>
    </w:p>
    <w:p w14:paraId="0440DCAA" w14:textId="380905F7" w:rsidR="002A2672" w:rsidRPr="00F75907" w:rsidRDefault="002A2672" w:rsidP="002A2672">
      <w:pPr>
        <w:spacing w:line="276" w:lineRule="auto"/>
        <w:jc w:val="center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F75907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PAUTA DE </w:t>
      </w:r>
      <w:r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EVALUACIÓN – MODALIDAD I</w:t>
      </w:r>
    </w:p>
    <w:p w14:paraId="475E1D21" w14:textId="77777777" w:rsidR="002A2672" w:rsidRPr="00F75907" w:rsidRDefault="002A2672" w:rsidP="002A2672">
      <w:pPr>
        <w:spacing w:line="276" w:lineRule="auto"/>
        <w:jc w:val="center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F75907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lastRenderedPageBreak/>
        <w:t>PROYECTOS DE INVESTIGACION EDUCATIVA</w:t>
      </w:r>
    </w:p>
    <w:p w14:paraId="00905DBF" w14:textId="78890ACD" w:rsidR="002A2672" w:rsidRPr="00F75907" w:rsidRDefault="002A2672" w:rsidP="002A2672">
      <w:pPr>
        <w:spacing w:line="276" w:lineRule="auto"/>
        <w:jc w:val="center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F75907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EN INGENIERIA Y CIENCIAS </w:t>
      </w:r>
      <w:r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br/>
        <w:t xml:space="preserve">Olivier Espinosa Aldunate </w:t>
      </w:r>
      <w:r w:rsidR="004B59AF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2018</w:t>
      </w:r>
    </w:p>
    <w:p w14:paraId="3D692B4C" w14:textId="77777777" w:rsidR="002A2672" w:rsidRPr="00F75907" w:rsidRDefault="002A2672" w:rsidP="002A2672">
      <w:pPr>
        <w:spacing w:line="276" w:lineRule="auto"/>
        <w:jc w:val="center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29"/>
        <w:gridCol w:w="4412"/>
      </w:tblGrid>
      <w:tr w:rsidR="002A2672" w:rsidRPr="00F75907" w14:paraId="2346C4E7" w14:textId="77777777" w:rsidTr="00F96CBE">
        <w:trPr>
          <w:cantSplit/>
          <w:trHeight w:val="350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AEE452" w14:textId="77777777" w:rsidR="002A2672" w:rsidRPr="00F75907" w:rsidRDefault="002A2672" w:rsidP="00F96CBE">
            <w:pPr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  <w:t>NOMBRE DEL PROYECTO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79D755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2A2672" w:rsidRPr="00F75907" w14:paraId="16A51225" w14:textId="77777777" w:rsidTr="00F96CBE">
        <w:trPr>
          <w:cantSplit/>
          <w:trHeight w:val="350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FC907B" w14:textId="77777777" w:rsidR="002A2672" w:rsidRPr="00F75907" w:rsidRDefault="002A2672" w:rsidP="00F96CBE">
            <w:pPr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  <w:t>NÚMERO DEL  PROYECTO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3FB239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szCs w:val="22"/>
                <w:lang w:val="es-ES_tradnl"/>
              </w:rPr>
            </w:pPr>
          </w:p>
        </w:tc>
      </w:tr>
      <w:tr w:rsidR="002A2672" w:rsidRPr="00F75907" w14:paraId="6676EE11" w14:textId="77777777" w:rsidTr="00F96CBE">
        <w:trPr>
          <w:cantSplit/>
          <w:trHeight w:val="350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B5DC53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DEPARTAMENTO/UNIDAD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D22F8C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szCs w:val="22"/>
                <w:lang w:val="es-ES_tradnl"/>
              </w:rPr>
            </w:pPr>
          </w:p>
        </w:tc>
      </w:tr>
    </w:tbl>
    <w:p w14:paraId="7B97E4B4" w14:textId="77777777" w:rsidR="002A2672" w:rsidRPr="00F75907" w:rsidRDefault="002A2672" w:rsidP="002A2672">
      <w:pPr>
        <w:spacing w:line="276" w:lineRule="auto"/>
        <w:jc w:val="center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tbl>
      <w:tblPr>
        <w:tblW w:w="0" w:type="auto"/>
        <w:tblInd w:w="1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56"/>
        <w:gridCol w:w="1196"/>
        <w:gridCol w:w="1518"/>
        <w:gridCol w:w="1356"/>
        <w:gridCol w:w="1357"/>
        <w:gridCol w:w="1357"/>
        <w:gridCol w:w="1357"/>
      </w:tblGrid>
      <w:tr w:rsidR="002A2672" w:rsidRPr="00F75907" w14:paraId="43D523F2" w14:textId="77777777" w:rsidTr="00F96CBE">
        <w:trPr>
          <w:cantSplit/>
          <w:trHeight w:val="35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2DC820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ESCALA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633B7C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EDBEF0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C2F48C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2C8643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7854A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3156A1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5</w:t>
            </w:r>
          </w:p>
        </w:tc>
      </w:tr>
      <w:tr w:rsidR="002A2672" w:rsidRPr="00F75907" w14:paraId="51AE1691" w14:textId="77777777" w:rsidTr="00F96CBE">
        <w:trPr>
          <w:cantSplit/>
          <w:trHeight w:val="35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D0E35D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Concepto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AF4892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Ausente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7FBE17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Incoherente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AC42E9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Incompleto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8FCB38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Completo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7416BB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Sobresaliente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98F9A5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Exhaustivo</w:t>
            </w:r>
          </w:p>
        </w:tc>
      </w:tr>
    </w:tbl>
    <w:p w14:paraId="1EA49A89" w14:textId="77777777" w:rsidR="002A2672" w:rsidRPr="00F75907" w:rsidRDefault="002A2672" w:rsidP="002A2672">
      <w:pPr>
        <w:pStyle w:val="Body1"/>
        <w:spacing w:before="240"/>
        <w:ind w:left="142"/>
        <w:jc w:val="both"/>
        <w:rPr>
          <w:rFonts w:ascii="Palatino Linotype" w:hAnsi="Palatino Linotype"/>
          <w:szCs w:val="22"/>
          <w:lang w:val="es-ES_tradnl"/>
        </w:rPr>
      </w:pPr>
      <w:r>
        <w:rPr>
          <w:rFonts w:ascii="Palatino Linotype" w:eastAsia="Helvetica" w:hAnsi="Palatino Linotype"/>
          <w:szCs w:val="22"/>
          <w:lang w:val="es-ES_tradnl"/>
        </w:rPr>
        <w:t xml:space="preserve">Nota: Los comentarios </w:t>
      </w:r>
      <w:r w:rsidRPr="00F75907">
        <w:rPr>
          <w:rFonts w:ascii="Palatino Linotype" w:eastAsia="Helvetica" w:hAnsi="Palatino Linotype"/>
          <w:szCs w:val="22"/>
          <w:lang w:val="es-ES_tradnl"/>
        </w:rPr>
        <w:t xml:space="preserve">considerados en la pauta de evaluación son obligatorios, en caso de no incorporarlos se considerará la evaluación de los ítems respectivos con nota 0 </w:t>
      </w:r>
    </w:p>
    <w:tbl>
      <w:tblPr>
        <w:tblW w:w="9497" w:type="dxa"/>
        <w:tblInd w:w="1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3685"/>
      </w:tblGrid>
      <w:tr w:rsidR="002A2672" w:rsidRPr="00F75907" w14:paraId="73C68032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C935CA" w14:textId="77777777" w:rsidR="002A2672" w:rsidRPr="00F75907" w:rsidRDefault="002A2672" w:rsidP="00F96CBE">
            <w:pPr>
              <w:jc w:val="center"/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214CD0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CRITERIOS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8CBDE0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EVALUACION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5D0CF3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COMENTARIOS</w:t>
            </w:r>
          </w:p>
        </w:tc>
      </w:tr>
      <w:tr w:rsidR="002A2672" w:rsidRPr="00B70497" w14:paraId="6212A260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30E7AA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343501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Descripción de la innovación realizada y la motivación para implementarla.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E255CF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02B625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2A2672" w:rsidRPr="00B70497" w14:paraId="0B6D575C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EC1D4E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2D30C6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Descripción del contexto en el que se implementó la innovación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B4E417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F6C3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2A2672" w:rsidRPr="00B70497" w14:paraId="73D04F0A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BD0C0E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8478A8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Descripción de la evaluación de la implementación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5C3BD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02E321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2A2672" w:rsidRPr="00B70497" w14:paraId="70001BF5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751BC3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B6B552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Descripción de los resultados encontrados en la implementación.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56EE72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065538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2A2672" w:rsidRPr="00B70497" w14:paraId="1F706AD2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3D854E" w14:textId="77777777" w:rsidR="002A2672" w:rsidRPr="00F75907" w:rsidRDefault="002A2672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2FF28E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color w:val="auto"/>
                <w:szCs w:val="22"/>
                <w:lang w:val="es-ES_tradnl"/>
              </w:rPr>
              <w:t>Descripción del aprendizaje obtenido por el investigador.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78F6AB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9BEA18" w14:textId="77777777" w:rsidR="002A2672" w:rsidRPr="00F75907" w:rsidRDefault="002A2672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2A2672" w:rsidRPr="00F75907" w14:paraId="32AC0E22" w14:textId="77777777" w:rsidTr="00F96CBE">
        <w:trPr>
          <w:cantSplit/>
          <w:trHeight w:val="35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54E78E" w14:textId="3CA30C4B" w:rsidR="002A2672" w:rsidRPr="00F75907" w:rsidRDefault="002A2672" w:rsidP="00F96CBE">
            <w:pPr>
              <w:pStyle w:val="Body1"/>
              <w:rPr>
                <w:rFonts w:ascii="Palatino Linotype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COMENTARIO GENERAL</w:t>
            </w:r>
          </w:p>
          <w:p w14:paraId="1E440622" w14:textId="77777777" w:rsidR="002A2672" w:rsidRPr="00F75907" w:rsidRDefault="002A2672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szCs w:val="22"/>
                <w:lang w:val="es-ES_tradnl"/>
              </w:rPr>
            </w:pPr>
          </w:p>
        </w:tc>
      </w:tr>
    </w:tbl>
    <w:p w14:paraId="0DA708A5" w14:textId="6BCFE39F" w:rsidR="002A2672" w:rsidRPr="00F75907" w:rsidRDefault="002A2672" w:rsidP="002A2672">
      <w:pPr>
        <w:keepNext/>
        <w:spacing w:before="240" w:after="60" w:line="276" w:lineRule="auto"/>
        <w:outlineLvl w:val="2"/>
        <w:rPr>
          <w:rFonts w:ascii="Palatino Linotype" w:hAnsi="Palatino Linotype"/>
          <w:sz w:val="22"/>
          <w:szCs w:val="22"/>
          <w:lang w:val="es-ES_tradnl" w:eastAsia="es-CL"/>
        </w:rPr>
      </w:pPr>
    </w:p>
    <w:sectPr w:rsidR="002A2672" w:rsidRPr="00F75907" w:rsidSect="007D0135">
      <w:endnotePr>
        <w:numFmt w:val="decimal"/>
      </w:endnotePr>
      <w:type w:val="continuous"/>
      <w:pgSz w:w="12242" w:h="15842" w:code="1"/>
      <w:pgMar w:top="826" w:right="1185" w:bottom="907" w:left="1134" w:header="56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1A55" w14:textId="77777777" w:rsidR="00F601EB" w:rsidRDefault="00F601EB">
      <w:pPr>
        <w:spacing w:line="20" w:lineRule="exact"/>
      </w:pPr>
    </w:p>
  </w:endnote>
  <w:endnote w:type="continuationSeparator" w:id="0">
    <w:p w14:paraId="1DE7E0B1" w14:textId="77777777" w:rsidR="00F601EB" w:rsidRDefault="00F601EB">
      <w:r>
        <w:t xml:space="preserve"> </w:t>
      </w:r>
    </w:p>
  </w:endnote>
  <w:endnote w:type="continuationNotice" w:id="1">
    <w:p w14:paraId="1A994791" w14:textId="77777777" w:rsidR="00F601EB" w:rsidRDefault="00F601E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B4B1" w14:textId="77777777" w:rsidR="005A7FA7" w:rsidRDefault="002065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7FA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7F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2AB647" w14:textId="77777777" w:rsidR="005A7FA7" w:rsidRDefault="005A7FA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9B5D" w14:textId="76EC8687" w:rsidR="005A7FA7" w:rsidRDefault="002065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7FA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6E4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C53ACA" w14:textId="1D41BC8D" w:rsidR="005A7FA7" w:rsidRDefault="009E6FB9" w:rsidP="009E6FB9">
    <w:pPr>
      <w:pStyle w:val="Piedepgina"/>
      <w:pBdr>
        <w:top w:val="single" w:sz="4" w:space="1" w:color="auto"/>
      </w:pBdr>
      <w:tabs>
        <w:tab w:val="clear" w:pos="8504"/>
        <w:tab w:val="right" w:pos="9072"/>
      </w:tabs>
      <w:spacing w:before="60"/>
      <w:ind w:right="360" w:firstLine="360"/>
      <w:jc w:val="center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>SOLICITUD DE FONDOS  OEA 2018 -- MODALIDAD I – FORMULACIÓN DE PROYECTO</w:t>
    </w:r>
    <w:r w:rsidR="005A7FA7">
      <w:rPr>
        <w:rFonts w:ascii="Verdana" w:hAnsi="Verdana"/>
        <w:i/>
        <w:sz w:val="16"/>
      </w:rPr>
      <w:tab/>
    </w:r>
    <w:r w:rsidR="005A7FA7">
      <w:rPr>
        <w:rFonts w:ascii="Verdana" w:hAnsi="Verdana"/>
        <w:i/>
        <w:sz w:val="16"/>
      </w:rPr>
      <w:tab/>
    </w:r>
    <w:r w:rsidR="005A7FA7">
      <w:rPr>
        <w:rFonts w:ascii="Verdana" w:hAnsi="Verdana"/>
        <w:i/>
        <w:sz w:val="16"/>
      </w:rPr>
      <w:tab/>
      <w:t xml:space="preserve">   </w:t>
    </w:r>
    <w:r w:rsidR="005A7FA7">
      <w:rPr>
        <w:rStyle w:val="Nmerodepgina"/>
        <w:rFonts w:ascii="Verdana" w:hAnsi="Verdan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FD85" w14:textId="77777777" w:rsidR="00F601EB" w:rsidRDefault="00F601EB">
      <w:r>
        <w:separator/>
      </w:r>
    </w:p>
  </w:footnote>
  <w:footnote w:type="continuationSeparator" w:id="0">
    <w:p w14:paraId="3E062AD7" w14:textId="77777777" w:rsidR="00F601EB" w:rsidRDefault="00F601EB">
      <w:r>
        <w:continuationSeparator/>
      </w:r>
    </w:p>
  </w:footnote>
  <w:footnote w:id="1">
    <w:p w14:paraId="4421F0A5" w14:textId="34657DCB" w:rsidR="00E02B92" w:rsidRDefault="00E02B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Indique frente al asterisco (*) el </w:t>
      </w:r>
      <w:r>
        <w:rPr>
          <w:rFonts w:ascii="Palatino Linotype" w:hAnsi="Palatino Linotype" w:cs="Arial"/>
          <w:sz w:val="20"/>
          <w:lang w:val="es-ES_tradnl"/>
        </w:rPr>
        <w:t>coinvestigador(a)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que actuaría como reemplazante en caso de ausen</w:t>
      </w:r>
      <w:r>
        <w:rPr>
          <w:rFonts w:ascii="Palatino Linotype" w:hAnsi="Palatino Linotype" w:cs="Arial"/>
          <w:sz w:val="20"/>
          <w:lang w:val="es-ES_tradnl"/>
        </w:rPr>
        <w:t>cia temporal del Investigador(a)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Responsable</w:t>
      </w:r>
      <w:r>
        <w:rPr>
          <w:rFonts w:ascii="Palatino Linotype" w:hAnsi="Palatino Linotype" w:cs="Arial"/>
          <w:sz w:val="20"/>
          <w:lang w:val="es-ES_tradnl"/>
        </w:rPr>
        <w:t>.</w:t>
      </w:r>
    </w:p>
  </w:footnote>
  <w:footnote w:id="2">
    <w:p w14:paraId="7AA9ADF9" w14:textId="35C7C085" w:rsidR="00E02B92" w:rsidRDefault="00E02B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E4372">
        <w:rPr>
          <w:rFonts w:ascii="Palatino Linotype" w:hAnsi="Palatino Linotype" w:cs="Arial"/>
          <w:sz w:val="20"/>
          <w:lang w:val="es-ES_tradnl"/>
        </w:rPr>
        <w:t>Se entiende como personal clave consultores externos, estudiantes, asistentes de investigación, coordinadores o cualquiera que contribuya a la consecución del proyecto de forma significativa.</w:t>
      </w:r>
    </w:p>
  </w:footnote>
  <w:footnote w:id="3">
    <w:p w14:paraId="2751C322" w14:textId="061C79DB" w:rsidR="00E02B92" w:rsidRDefault="00E02B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Palatino Linotype" w:hAnsi="Palatino Linotype" w:cs="Arial"/>
          <w:sz w:val="20"/>
          <w:lang w:val="es-ES_tradnl"/>
        </w:rPr>
        <w:t xml:space="preserve">La evaluación de la implementación considera criterios que permitan evaluar si </w:t>
      </w:r>
      <w:r w:rsidR="00D55086">
        <w:rPr>
          <w:rFonts w:ascii="Palatino Linotype" w:hAnsi="Palatino Linotype" w:cs="Arial"/>
          <w:sz w:val="20"/>
          <w:lang w:val="es-ES_tradnl"/>
        </w:rPr>
        <w:t>el procedimiento de la innovación fue realizado de manera adecuada (evaluación del proceso).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4455" w14:textId="77777777" w:rsidR="00A55A4B" w:rsidRDefault="0079748F" w:rsidP="0079748F">
    <w:pPr>
      <w:pStyle w:val="Encabezado"/>
      <w:ind w:firstLine="720"/>
    </w:pPr>
    <w:r w:rsidRPr="0079748F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A12932F" wp14:editId="35A56996">
          <wp:simplePos x="0" y="0"/>
          <wp:positionH relativeFrom="page">
            <wp:posOffset>3533775</wp:posOffset>
          </wp:positionH>
          <wp:positionV relativeFrom="page">
            <wp:posOffset>180975</wp:posOffset>
          </wp:positionV>
          <wp:extent cx="904875" cy="533400"/>
          <wp:effectExtent l="19050" t="0" r="9525" b="0"/>
          <wp:wrapNone/>
          <wp:docPr id="6" name="Imagen 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334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740B77AC" w14:textId="77777777" w:rsidR="00A55A4B" w:rsidRDefault="00A55A4B" w:rsidP="0079748F">
    <w:pPr>
      <w:pStyle w:val="Encabezado"/>
      <w:jc w:val="center"/>
    </w:pPr>
  </w:p>
  <w:p w14:paraId="76FAF8FE" w14:textId="77777777" w:rsidR="00A55A4B" w:rsidRDefault="00A55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1A8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02CE4"/>
    <w:multiLevelType w:val="hybridMultilevel"/>
    <w:tmpl w:val="A7B41AA0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632A7A"/>
    <w:multiLevelType w:val="hybridMultilevel"/>
    <w:tmpl w:val="110442F2"/>
    <w:lvl w:ilvl="0" w:tplc="ABA8FB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4" w15:restartNumberingAfterBreak="0">
    <w:nsid w:val="6EB739DB"/>
    <w:multiLevelType w:val="hybridMultilevel"/>
    <w:tmpl w:val="6E2E5D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mirrorMargin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xS2mjV46VXcz0ooLYi7T8Ge9Nf7zMCKop8XgL01yFbkqyEFCJCMhy1NKz32D4tM4krNRVrUUaTVzeaqHhOJyA==" w:salt="9/FeYV2nhapd4vcjP/ebY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75"/>
    <w:rsid w:val="000108CB"/>
    <w:rsid w:val="000C0EA7"/>
    <w:rsid w:val="001059CF"/>
    <w:rsid w:val="00140E95"/>
    <w:rsid w:val="001B1581"/>
    <w:rsid w:val="001D5C05"/>
    <w:rsid w:val="00206562"/>
    <w:rsid w:val="00223519"/>
    <w:rsid w:val="00253E91"/>
    <w:rsid w:val="002567BA"/>
    <w:rsid w:val="00284CBA"/>
    <w:rsid w:val="002A1BA4"/>
    <w:rsid w:val="002A2672"/>
    <w:rsid w:val="002A42F8"/>
    <w:rsid w:val="002E4372"/>
    <w:rsid w:val="00313B3F"/>
    <w:rsid w:val="003238B6"/>
    <w:rsid w:val="003300BE"/>
    <w:rsid w:val="0033183F"/>
    <w:rsid w:val="00332EF8"/>
    <w:rsid w:val="00337D34"/>
    <w:rsid w:val="00425574"/>
    <w:rsid w:val="00432176"/>
    <w:rsid w:val="00453E2B"/>
    <w:rsid w:val="00492607"/>
    <w:rsid w:val="004B59AF"/>
    <w:rsid w:val="00545B87"/>
    <w:rsid w:val="00547F6C"/>
    <w:rsid w:val="00561692"/>
    <w:rsid w:val="00571423"/>
    <w:rsid w:val="005A5CE3"/>
    <w:rsid w:val="005A7FA7"/>
    <w:rsid w:val="005C22C9"/>
    <w:rsid w:val="005C3B60"/>
    <w:rsid w:val="00636E4A"/>
    <w:rsid w:val="00641324"/>
    <w:rsid w:val="00682D8B"/>
    <w:rsid w:val="00765D3E"/>
    <w:rsid w:val="0079748F"/>
    <w:rsid w:val="007A0088"/>
    <w:rsid w:val="007B79FC"/>
    <w:rsid w:val="007D0135"/>
    <w:rsid w:val="0089317D"/>
    <w:rsid w:val="008A1D90"/>
    <w:rsid w:val="008D1799"/>
    <w:rsid w:val="008F2DCA"/>
    <w:rsid w:val="00942210"/>
    <w:rsid w:val="00954A35"/>
    <w:rsid w:val="00973CC5"/>
    <w:rsid w:val="009B04C1"/>
    <w:rsid w:val="009E3A69"/>
    <w:rsid w:val="009E6FB9"/>
    <w:rsid w:val="00A12977"/>
    <w:rsid w:val="00A133B8"/>
    <w:rsid w:val="00A22064"/>
    <w:rsid w:val="00A44190"/>
    <w:rsid w:val="00A55A4B"/>
    <w:rsid w:val="00A922F6"/>
    <w:rsid w:val="00AE5451"/>
    <w:rsid w:val="00B42A64"/>
    <w:rsid w:val="00BC3AC0"/>
    <w:rsid w:val="00BD0685"/>
    <w:rsid w:val="00D03DA4"/>
    <w:rsid w:val="00D30075"/>
    <w:rsid w:val="00D55086"/>
    <w:rsid w:val="00D7339B"/>
    <w:rsid w:val="00DA3425"/>
    <w:rsid w:val="00DD6979"/>
    <w:rsid w:val="00DE2802"/>
    <w:rsid w:val="00DF5B55"/>
    <w:rsid w:val="00E00ADF"/>
    <w:rsid w:val="00E02B92"/>
    <w:rsid w:val="00E1327D"/>
    <w:rsid w:val="00E636A7"/>
    <w:rsid w:val="00EF3E66"/>
    <w:rsid w:val="00F54727"/>
    <w:rsid w:val="00F55309"/>
    <w:rsid w:val="00F601EB"/>
    <w:rsid w:val="00F707C6"/>
    <w:rsid w:val="00F72FAE"/>
    <w:rsid w:val="00F8527E"/>
    <w:rsid w:val="00FA35C1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70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12"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rsid w:val="00FE2712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FE2712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rsid w:val="00FE2712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rsid w:val="00FE2712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rsid w:val="00FE2712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rsid w:val="00FE2712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rsid w:val="00FE2712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FE2712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rsid w:val="00FE2712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FE2712"/>
  </w:style>
  <w:style w:type="character" w:styleId="Refdenotaalfinal">
    <w:name w:val="endnote reference"/>
    <w:semiHidden/>
    <w:rsid w:val="00FE2712"/>
    <w:rPr>
      <w:vertAlign w:val="superscript"/>
    </w:rPr>
  </w:style>
  <w:style w:type="paragraph" w:styleId="Textonotapie">
    <w:name w:val="footnote text"/>
    <w:basedOn w:val="Normal"/>
    <w:semiHidden/>
    <w:rsid w:val="00FE2712"/>
  </w:style>
  <w:style w:type="character" w:styleId="Refdenotaalpie">
    <w:name w:val="footnote reference"/>
    <w:semiHidden/>
    <w:rsid w:val="00FE2712"/>
    <w:rPr>
      <w:vertAlign w:val="superscript"/>
    </w:rPr>
  </w:style>
  <w:style w:type="character" w:customStyle="1" w:styleId="DefaultParagraphFo">
    <w:name w:val="Default Paragraph Fo"/>
    <w:basedOn w:val="Fuentedeprrafopredeter"/>
    <w:rsid w:val="00FE2712"/>
  </w:style>
  <w:style w:type="character" w:customStyle="1" w:styleId="Fuentedeencabezado">
    <w:name w:val="Fuente de encabezado"/>
    <w:basedOn w:val="Fuentedeprrafopredeter"/>
    <w:rsid w:val="00FE2712"/>
  </w:style>
  <w:style w:type="character" w:customStyle="1" w:styleId="Documento4">
    <w:name w:val="Documento 4"/>
    <w:rsid w:val="00FE2712"/>
    <w:rPr>
      <w:b/>
      <w:i/>
      <w:sz w:val="24"/>
    </w:rPr>
  </w:style>
  <w:style w:type="character" w:customStyle="1" w:styleId="Bibliogr">
    <w:name w:val="Bibliogr."/>
    <w:basedOn w:val="Fuentedeprrafopredeter"/>
    <w:rsid w:val="00FE2712"/>
  </w:style>
  <w:style w:type="character" w:customStyle="1" w:styleId="Documento5">
    <w:name w:val="Documento 5"/>
    <w:basedOn w:val="Fuentedeprrafopredeter"/>
    <w:rsid w:val="00FE2712"/>
  </w:style>
  <w:style w:type="character" w:customStyle="1" w:styleId="Documento2">
    <w:name w:val="Documento 2"/>
    <w:basedOn w:val="Fuentedeprrafopredeter"/>
    <w:rsid w:val="00FE2712"/>
  </w:style>
  <w:style w:type="character" w:customStyle="1" w:styleId="Documento6">
    <w:name w:val="Documento 6"/>
    <w:basedOn w:val="Fuentedeprrafopredeter"/>
    <w:rsid w:val="00FE2712"/>
  </w:style>
  <w:style w:type="character" w:customStyle="1" w:styleId="Documento7">
    <w:name w:val="Documento 7"/>
    <w:basedOn w:val="Fuentedeprrafopredeter"/>
    <w:rsid w:val="00FE2712"/>
  </w:style>
  <w:style w:type="character" w:customStyle="1" w:styleId="Documento8">
    <w:name w:val="Documento 8"/>
    <w:basedOn w:val="Fuentedeprrafopredeter"/>
    <w:rsid w:val="00FE2712"/>
  </w:style>
  <w:style w:type="character" w:customStyle="1" w:styleId="Documento3">
    <w:name w:val="Documento 3"/>
    <w:basedOn w:val="Fuentedeprrafopredeter"/>
    <w:rsid w:val="00FE2712"/>
  </w:style>
  <w:style w:type="paragraph" w:customStyle="1" w:styleId="Prder1">
    <w:name w:val="P¿¿r. der. 1"/>
    <w:rsid w:val="00FE2712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rsid w:val="00FE2712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rsid w:val="00FE2712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rsid w:val="00FE2712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  <w:rsid w:val="00FE2712"/>
  </w:style>
  <w:style w:type="character" w:customStyle="1" w:styleId="Tcnico3">
    <w:name w:val="T¿)¿cnico 3"/>
    <w:basedOn w:val="Fuentedeprrafopredeter"/>
    <w:rsid w:val="00FE2712"/>
  </w:style>
  <w:style w:type="paragraph" w:customStyle="1" w:styleId="Tcnico4">
    <w:name w:val="T¿)¿cnico 4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  <w:rsid w:val="00FE2712"/>
  </w:style>
  <w:style w:type="character" w:customStyle="1" w:styleId="Inicdoc">
    <w:name w:val="Inic. doc."/>
    <w:basedOn w:val="Fuentedeprrafopredeter"/>
    <w:rsid w:val="00FE2712"/>
  </w:style>
  <w:style w:type="paragraph" w:customStyle="1" w:styleId="Tcnico5">
    <w:name w:val="T¿)¿cnico 5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  <w:rsid w:val="00FE2712"/>
  </w:style>
  <w:style w:type="paragraph" w:customStyle="1" w:styleId="Escrlegal">
    <w:name w:val="Escr. legal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rsid w:val="00FE271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FE2712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FE2712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FE2712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FE2712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FE2712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FE2712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FE2712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FE2712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FE2712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rsid w:val="00FE2712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rsid w:val="00FE2712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rsid w:val="00FE2712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  <w:rsid w:val="00FE2712"/>
  </w:style>
  <w:style w:type="paragraph" w:styleId="Encabezado">
    <w:name w:val="header"/>
    <w:basedOn w:val="Normal"/>
    <w:semiHidden/>
    <w:rsid w:val="00FE2712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rsid w:val="00FE2712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FE2712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FE2712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FE2712"/>
  </w:style>
  <w:style w:type="character" w:customStyle="1" w:styleId="EquationCaption1">
    <w:name w:val="_Equation Caption1"/>
    <w:rsid w:val="00FE2712"/>
  </w:style>
  <w:style w:type="paragraph" w:styleId="Piedepgina">
    <w:name w:val="footer"/>
    <w:basedOn w:val="Normal"/>
    <w:semiHidden/>
    <w:rsid w:val="00FE271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FE2712"/>
  </w:style>
  <w:style w:type="character" w:styleId="Refdecomentario">
    <w:name w:val="annotation reference"/>
    <w:semiHidden/>
    <w:rsid w:val="00FE2712"/>
    <w:rPr>
      <w:sz w:val="16"/>
    </w:rPr>
  </w:style>
  <w:style w:type="paragraph" w:styleId="Textocomentario">
    <w:name w:val="annotation text"/>
    <w:basedOn w:val="Normal"/>
    <w:semiHidden/>
    <w:rsid w:val="00FE2712"/>
    <w:rPr>
      <w:sz w:val="20"/>
    </w:rPr>
  </w:style>
  <w:style w:type="paragraph" w:styleId="Textoindependiente">
    <w:name w:val="Body Text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semiHidden/>
    <w:rsid w:val="00FE2712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semiHidden/>
    <w:rsid w:val="00FE2712"/>
    <w:pPr>
      <w:ind w:left="1418"/>
      <w:jc w:val="both"/>
    </w:pPr>
    <w:rPr>
      <w:rFonts w:ascii="Verdana" w:hAnsi="Verdana"/>
      <w:sz w:val="20"/>
      <w:lang w:val="es-ES_tradnl"/>
    </w:rPr>
  </w:style>
  <w:style w:type="paragraph" w:styleId="Sangra3detindependiente">
    <w:name w:val="Body Text Indent 3"/>
    <w:basedOn w:val="Normal"/>
    <w:semiHidden/>
    <w:rsid w:val="00FE2712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styleId="Hipervnculo">
    <w:name w:val="Hyperlink"/>
    <w:semiHidden/>
    <w:rsid w:val="00FE2712"/>
    <w:rPr>
      <w:color w:val="0000FF"/>
      <w:u w:val="single"/>
    </w:rPr>
  </w:style>
  <w:style w:type="paragraph" w:styleId="HTMLconformatoprevio">
    <w:name w:val="HTML Preformatted"/>
    <w:basedOn w:val="Normal"/>
    <w:semiHidden/>
    <w:rsid w:val="00FE27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paragraph" w:customStyle="1" w:styleId="Normal3">
    <w:name w:val="Normal3"/>
    <w:basedOn w:val="Normal"/>
    <w:link w:val="Normal3Car1"/>
    <w:rsid w:val="00835100"/>
    <w:pPr>
      <w:widowControl/>
      <w:spacing w:line="360" w:lineRule="auto"/>
    </w:pPr>
    <w:rPr>
      <w:rFonts w:ascii="Tahoma" w:hAnsi="Tahoma"/>
      <w:sz w:val="20"/>
      <w:lang w:val="es-ES"/>
    </w:rPr>
  </w:style>
  <w:style w:type="character" w:customStyle="1" w:styleId="Normal3Car1">
    <w:name w:val="Normal3 Car1"/>
    <w:link w:val="Normal3"/>
    <w:rsid w:val="00835100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F5530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61692"/>
    <w:rPr>
      <w:b/>
      <w:bCs/>
    </w:rPr>
  </w:style>
  <w:style w:type="paragraph" w:customStyle="1" w:styleId="Body1">
    <w:name w:val="Body 1"/>
    <w:rsid w:val="002A2672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E73DA-0353-4FDB-9EEC-D3AF6075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for_reg2000</Template>
  <TotalTime>58</TotalTime>
  <Pages>7</Pages>
  <Words>744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NACIONAL DE PROYECTOS FONDECYT 1997</vt:lpstr>
      <vt:lpstr>CONCURSO NACIONAL DE PROYECTOS FONDECYT 1997</vt:lpstr>
    </vt:vector>
  </TitlesOfParts>
  <Company>CONICYT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NACIONAL DE PROYECTOS FONDECYT 1997</dc:title>
  <dc:subject/>
  <dc:creator>FONDECYT</dc:creator>
  <cp:keywords/>
  <cp:lastModifiedBy>GONZALO FUSTER</cp:lastModifiedBy>
  <cp:revision>9</cp:revision>
  <cp:lastPrinted>2011-03-31T15:32:00Z</cp:lastPrinted>
  <dcterms:created xsi:type="dcterms:W3CDTF">2018-05-08T13:16:00Z</dcterms:created>
  <dcterms:modified xsi:type="dcterms:W3CDTF">2018-06-01T18:18:00Z</dcterms:modified>
</cp:coreProperties>
</file>