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  <w:gridCol w:w="639"/>
      </w:tblGrid>
      <w:tr w:rsidR="002567BA" w:rsidRPr="00A55A4B" w14:paraId="14A88C35" w14:textId="77777777" w:rsidTr="00A55A4B">
        <w:trPr>
          <w:cantSplit/>
          <w:trHeight w:val="180"/>
          <w:jc w:val="right"/>
        </w:trPr>
        <w:tc>
          <w:tcPr>
            <w:tcW w:w="1488" w:type="dxa"/>
            <w:vMerge w:val="restart"/>
          </w:tcPr>
          <w:p w14:paraId="5A7E4494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lang w:val="es-ES_tradnl"/>
              </w:rPr>
            </w:pPr>
          </w:p>
        </w:tc>
        <w:tc>
          <w:tcPr>
            <w:tcW w:w="9853" w:type="dxa"/>
            <w:gridSpan w:val="2"/>
            <w:shd w:val="clear" w:color="000000" w:fill="FFFFFF"/>
          </w:tcPr>
          <w:p w14:paraId="3919BDA1" w14:textId="251F9D32" w:rsidR="001D5C05" w:rsidRDefault="001D5C05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 xml:space="preserve">ANEXO </w:t>
            </w:r>
            <w:r w:rsidR="00AD57CF">
              <w:rPr>
                <w:rFonts w:ascii="Palatino Linotype" w:hAnsi="Palatino Linotype" w:cs="Arial"/>
                <w:b/>
                <w:u w:val="single"/>
              </w:rPr>
              <w:t>2</w:t>
            </w:r>
          </w:p>
          <w:p w14:paraId="14029E02" w14:textId="437461C8" w:rsidR="00AD57CF" w:rsidRPr="00A55A4B" w:rsidRDefault="00AD57CF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  <w:r>
              <w:rPr>
                <w:rFonts w:ascii="Palatino Linotype" w:hAnsi="Palatino Linotype" w:cs="Arial"/>
                <w:b/>
                <w:szCs w:val="24"/>
              </w:rPr>
              <w:t>MODALIDAD II – FORMULACIÓN DE PROYECTO</w:t>
            </w:r>
          </w:p>
          <w:p w14:paraId="4B9C739F" w14:textId="77777777" w:rsidR="001D5C05" w:rsidRPr="00A55A4B" w:rsidRDefault="001D5C05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14:paraId="4C0C731A" w14:textId="77777777" w:rsidR="002567BA" w:rsidRPr="00A55A4B" w:rsidRDefault="002567BA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 xml:space="preserve">Dirección General de </w:t>
            </w:r>
            <w:r w:rsidR="00641324" w:rsidRPr="00A55A4B">
              <w:rPr>
                <w:rFonts w:ascii="Palatino Linotype" w:hAnsi="Palatino Linotype" w:cs="Arial"/>
                <w:b/>
                <w:u w:val="single"/>
              </w:rPr>
              <w:t>Docencia</w:t>
            </w:r>
          </w:p>
        </w:tc>
      </w:tr>
      <w:tr w:rsidR="002567BA" w:rsidRPr="00A55A4B" w14:paraId="662A8832" w14:textId="77777777" w:rsidTr="00A55A4B">
        <w:trPr>
          <w:gridAfter w:val="1"/>
          <w:wAfter w:w="639" w:type="dxa"/>
          <w:cantSplit/>
          <w:jc w:val="right"/>
        </w:trPr>
        <w:tc>
          <w:tcPr>
            <w:tcW w:w="1488" w:type="dxa"/>
            <w:vMerge/>
          </w:tcPr>
          <w:p w14:paraId="211785FA" w14:textId="77777777" w:rsidR="002567BA" w:rsidRPr="00A55A4B" w:rsidRDefault="002567BA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lang w:val="es-MX"/>
              </w:rPr>
            </w:pPr>
          </w:p>
        </w:tc>
        <w:tc>
          <w:tcPr>
            <w:tcW w:w="9214" w:type="dxa"/>
            <w:shd w:val="clear" w:color="000000" w:fill="FFFFFF"/>
          </w:tcPr>
          <w:p w14:paraId="1E7B8E8E" w14:textId="77777777" w:rsidR="002567BA" w:rsidRPr="00A55A4B" w:rsidRDefault="002567BA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14:paraId="0518A30C" w14:textId="1492C82E" w:rsidR="002567BA" w:rsidRPr="00A55A4B" w:rsidRDefault="002567BA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RES</w:t>
            </w:r>
            <w:r w:rsidR="00942210">
              <w:rPr>
                <w:rFonts w:ascii="Palatino Linotype" w:hAnsi="Palatino Linotype" w:cs="Arial"/>
                <w:b/>
                <w:szCs w:val="24"/>
              </w:rPr>
              <w:t>UMEN DE SOLICITUD DE FONDOS 201</w:t>
            </w:r>
            <w:r w:rsidR="00AD57CF">
              <w:rPr>
                <w:rFonts w:ascii="Palatino Linotype" w:hAnsi="Palatino Linotype" w:cs="Arial"/>
                <w:b/>
                <w:szCs w:val="24"/>
              </w:rPr>
              <w:t>8</w:t>
            </w:r>
          </w:p>
          <w:p w14:paraId="5E163BD7" w14:textId="77777777" w:rsidR="005A7FA7" w:rsidRDefault="005A7FA7" w:rsidP="00942210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CONCURSO DE PROYECTOS DE INVESTIGACIÓN EDUC</w:t>
            </w:r>
            <w:r w:rsidR="00765D3E">
              <w:rPr>
                <w:rFonts w:ascii="Palatino Linotype" w:hAnsi="Palatino Linotype" w:cs="Arial"/>
                <w:b/>
                <w:szCs w:val="24"/>
              </w:rPr>
              <w:t xml:space="preserve">ATIVA EN INGENIERÍA Y CIENCIAS </w:t>
            </w:r>
            <w:r w:rsidR="00942210">
              <w:rPr>
                <w:rFonts w:ascii="Palatino Linotype" w:hAnsi="Palatino Linotype" w:cs="Arial"/>
                <w:b/>
                <w:szCs w:val="24"/>
              </w:rPr>
              <w:br/>
            </w:r>
            <w:r w:rsidRPr="00A55A4B">
              <w:rPr>
                <w:rFonts w:ascii="Palatino Linotype" w:hAnsi="Palatino Linotype" w:cs="Arial"/>
                <w:b/>
                <w:szCs w:val="24"/>
              </w:rPr>
              <w:t>Olivier Espinosa Aldunate</w:t>
            </w:r>
          </w:p>
          <w:p w14:paraId="1D33C573" w14:textId="52A80CDF" w:rsidR="00AD57CF" w:rsidRPr="00A55A4B" w:rsidRDefault="00AD57CF" w:rsidP="00942210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Cs w:val="24"/>
              </w:rPr>
            </w:pPr>
          </w:p>
        </w:tc>
      </w:tr>
    </w:tbl>
    <w:p w14:paraId="0C8A1553" w14:textId="77777777" w:rsidR="002567BA" w:rsidRPr="00A55A4B" w:rsidRDefault="002567BA" w:rsidP="00A55A4B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  <w:sz w:val="18"/>
        </w:rPr>
      </w:pPr>
    </w:p>
    <w:p w14:paraId="2860BA5D" w14:textId="77777777" w:rsidR="002567BA" w:rsidRPr="00A55A4B" w:rsidRDefault="002567BA" w:rsidP="00A55A4B">
      <w:pPr>
        <w:tabs>
          <w:tab w:val="left" w:pos="142"/>
        </w:tabs>
        <w:rPr>
          <w:rFonts w:ascii="Palatino Linotype" w:hAnsi="Palatino Linotype" w:cs="Arial"/>
          <w:lang w:val="es-ES_tradnl"/>
        </w:rPr>
      </w:pPr>
    </w:p>
    <w:p w14:paraId="21DA57E1" w14:textId="77777777" w:rsidR="002567BA" w:rsidRPr="00A55A4B" w:rsidRDefault="002567BA" w:rsidP="00A55A4B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8"/>
          <w:lang w:val="es-ES_tradnl"/>
        </w:rPr>
      </w:pPr>
      <w:r w:rsidRPr="00A55A4B">
        <w:rPr>
          <w:rFonts w:ascii="Palatino Linotype" w:hAnsi="Palatino Linotype" w:cs="Arial"/>
          <w:b/>
          <w:sz w:val="18"/>
          <w:lang w:val="es-ES_tradnl"/>
        </w:rPr>
        <w:t xml:space="preserve">I. </w:t>
      </w:r>
      <w:r w:rsidRPr="00A55A4B">
        <w:rPr>
          <w:rFonts w:ascii="Palatino Linotype" w:hAnsi="Palatino Linotype" w:cs="Arial"/>
          <w:b/>
          <w:sz w:val="18"/>
          <w:lang w:val="es-ES_tradnl"/>
        </w:rPr>
        <w:tab/>
        <w:t>INVESTIGADOR(A) RESPONSABLE</w:t>
      </w:r>
    </w:p>
    <w:tbl>
      <w:tblPr>
        <w:tblW w:w="992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0"/>
        <w:gridCol w:w="2890"/>
        <w:gridCol w:w="1319"/>
        <w:gridCol w:w="1412"/>
        <w:gridCol w:w="2132"/>
      </w:tblGrid>
      <w:tr w:rsidR="002567BA" w:rsidRPr="00A55A4B" w14:paraId="529336E2" w14:textId="77777777" w:rsidTr="005C3B60">
        <w:trPr>
          <w:cantSplit/>
          <w:trHeight w:val="544"/>
          <w:jc w:val="right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2143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8AEEF8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FE5B95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0C6BE0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</w:tr>
      <w:tr w:rsidR="002567BA" w:rsidRPr="00A55A4B" w14:paraId="59D10A1A" w14:textId="77777777" w:rsidTr="005C3B60">
        <w:trPr>
          <w:cantSplit/>
          <w:trHeight w:val="152"/>
          <w:jc w:val="right"/>
        </w:trPr>
        <w:tc>
          <w:tcPr>
            <w:tcW w:w="2170" w:type="dxa"/>
            <w:shd w:val="clear" w:color="000000" w:fill="FFFFFF"/>
          </w:tcPr>
          <w:p w14:paraId="74AD5304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APELLIDO PATERNO</w:t>
            </w:r>
          </w:p>
        </w:tc>
        <w:tc>
          <w:tcPr>
            <w:tcW w:w="2890" w:type="dxa"/>
            <w:shd w:val="clear" w:color="000000" w:fill="FFFFFF"/>
          </w:tcPr>
          <w:p w14:paraId="3856B544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APELLIDO MATERNO</w:t>
            </w:r>
          </w:p>
        </w:tc>
        <w:tc>
          <w:tcPr>
            <w:tcW w:w="2731" w:type="dxa"/>
            <w:gridSpan w:val="2"/>
            <w:shd w:val="clear" w:color="000000" w:fill="FFFFFF"/>
          </w:tcPr>
          <w:p w14:paraId="7174D26F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NOMBRES</w:t>
            </w:r>
          </w:p>
        </w:tc>
        <w:tc>
          <w:tcPr>
            <w:tcW w:w="2132" w:type="dxa"/>
            <w:shd w:val="clear" w:color="000000" w:fill="FFFFFF"/>
          </w:tcPr>
          <w:p w14:paraId="29B9D946" w14:textId="77777777" w:rsidR="002567BA" w:rsidRPr="00A55A4B" w:rsidRDefault="005A7FA7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DEPARTAMENTO</w:t>
            </w:r>
          </w:p>
        </w:tc>
      </w:tr>
      <w:tr w:rsidR="002567BA" w:rsidRPr="00A55A4B" w14:paraId="46436F8C" w14:textId="77777777" w:rsidTr="005C3B60">
        <w:trPr>
          <w:cantSplit/>
          <w:trHeight w:val="152"/>
          <w:jc w:val="right"/>
        </w:trPr>
        <w:tc>
          <w:tcPr>
            <w:tcW w:w="2170" w:type="dxa"/>
            <w:shd w:val="clear" w:color="000000" w:fill="FFFFFF"/>
          </w:tcPr>
          <w:p w14:paraId="437D5FB6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890" w:type="dxa"/>
            <w:shd w:val="clear" w:color="000000" w:fill="FFFFFF"/>
          </w:tcPr>
          <w:p w14:paraId="3BCDA1E8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731" w:type="dxa"/>
            <w:gridSpan w:val="2"/>
            <w:shd w:val="clear" w:color="000000" w:fill="FFFFFF"/>
          </w:tcPr>
          <w:p w14:paraId="5AC9247C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132" w:type="dxa"/>
            <w:shd w:val="clear" w:color="000000" w:fill="FFFFFF"/>
          </w:tcPr>
          <w:p w14:paraId="718995C4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</w:tr>
      <w:tr w:rsidR="002567BA" w:rsidRPr="00A55A4B" w14:paraId="1E0253CB" w14:textId="77777777" w:rsidTr="005C3B60">
        <w:trPr>
          <w:cantSplit/>
          <w:trHeight w:val="804"/>
          <w:jc w:val="right"/>
        </w:trPr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1B24B4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D4D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</w:tr>
      <w:tr w:rsidR="002567BA" w:rsidRPr="00A55A4B" w14:paraId="59BA73E1" w14:textId="77777777" w:rsidTr="005C3B60">
        <w:trPr>
          <w:cantSplit/>
          <w:trHeight w:val="384"/>
          <w:jc w:val="right"/>
        </w:trPr>
        <w:tc>
          <w:tcPr>
            <w:tcW w:w="6379" w:type="dxa"/>
            <w:gridSpan w:val="3"/>
            <w:shd w:val="clear" w:color="000000" w:fill="FFFFFF"/>
          </w:tcPr>
          <w:p w14:paraId="5A5551FC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DIRECCION DE CORREO ELECTRONICO</w:t>
            </w:r>
          </w:p>
          <w:p w14:paraId="16371614" w14:textId="77777777" w:rsidR="002567BA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14:paraId="5A56B576" w14:textId="77777777" w:rsidR="005C3B60" w:rsidRDefault="005C3B60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14:paraId="4B7C528C" w14:textId="77777777" w:rsidR="005C3B60" w:rsidRDefault="005C3B60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14:paraId="7B77A729" w14:textId="77777777" w:rsidR="005C3B60" w:rsidRDefault="005C3B60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14:paraId="3854DC16" w14:textId="77777777" w:rsidR="005C3B60" w:rsidRPr="00A55A4B" w:rsidRDefault="005C3B60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A8C0C23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</w:tr>
      <w:tr w:rsidR="002567BA" w:rsidRPr="00A55A4B" w14:paraId="4CBF2D59" w14:textId="77777777" w:rsidTr="005C3B60">
        <w:trPr>
          <w:gridBefore w:val="3"/>
          <w:wBefore w:w="6379" w:type="dxa"/>
          <w:cantSplit/>
          <w:trHeight w:val="109"/>
          <w:jc w:val="right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60FC5E6C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4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4"/>
                <w:lang w:val="es-ES"/>
              </w:rPr>
              <w:t>FIRMA INVESTIGADOR(A) RESPONSABLE</w:t>
            </w:r>
          </w:p>
        </w:tc>
      </w:tr>
    </w:tbl>
    <w:p w14:paraId="5D3BA08C" w14:textId="77777777" w:rsidR="002567BA" w:rsidRPr="00A55A4B" w:rsidRDefault="002567BA" w:rsidP="00A55A4B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6"/>
          <w:lang w:val="es-ES_tradnl"/>
        </w:rPr>
      </w:pPr>
    </w:p>
    <w:p w14:paraId="4FC708B9" w14:textId="77777777" w:rsidR="002567BA" w:rsidRPr="00A55A4B" w:rsidRDefault="002567BA" w:rsidP="00A55A4B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8"/>
          <w:lang w:val="es-ES_tradnl"/>
        </w:rPr>
      </w:pPr>
      <w:r w:rsidRPr="00A55A4B">
        <w:rPr>
          <w:rFonts w:ascii="Palatino Linotype" w:hAnsi="Palatino Linotype" w:cs="Arial"/>
          <w:b/>
          <w:sz w:val="18"/>
          <w:lang w:val="es-ES_tradnl"/>
        </w:rPr>
        <w:t>I.1</w:t>
      </w:r>
      <w:r w:rsidRPr="00A55A4B">
        <w:rPr>
          <w:rFonts w:ascii="Palatino Linotype" w:hAnsi="Palatino Linotype" w:cs="Arial"/>
          <w:b/>
          <w:sz w:val="18"/>
          <w:lang w:val="es-ES_tradnl"/>
        </w:rPr>
        <w:tab/>
        <w:t>RESUMEN DE RECURSOS SOLICITADOS (miles$)</w:t>
      </w:r>
    </w:p>
    <w:tbl>
      <w:tblPr>
        <w:tblW w:w="0" w:type="auto"/>
        <w:tblInd w:w="13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559"/>
      </w:tblGrid>
      <w:tr w:rsidR="00973CC5" w:rsidRPr="00A55A4B" w14:paraId="7B3D5DBB" w14:textId="210C723A" w:rsidTr="00B64FF8">
        <w:trPr>
          <w:cantSplit/>
          <w:trHeight w:val="31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A67AC0" w14:textId="77777777" w:rsidR="00973CC5" w:rsidRPr="00A55A4B" w:rsidRDefault="00973CC5" w:rsidP="00A55A4B">
            <w:pPr>
              <w:tabs>
                <w:tab w:val="left" w:pos="142"/>
              </w:tabs>
              <w:spacing w:before="60" w:after="40"/>
              <w:jc w:val="both"/>
              <w:rPr>
                <w:rFonts w:ascii="Palatino Linotype" w:hAnsi="Palatino Linotype" w:cs="Arial"/>
                <w:snapToGrid w:val="0"/>
                <w:color w:val="000000"/>
                <w:sz w:val="16"/>
                <w:u w:val="single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6"/>
                <w:u w:val="single"/>
                <w:lang w:val="es-ES"/>
              </w:rPr>
              <w:t>DESGLOSE PRESUPUESTARIO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14:paraId="0ABFCD8D" w14:textId="163EC828" w:rsidR="00973CC5" w:rsidRPr="00A55A4B" w:rsidRDefault="00AD57CF" w:rsidP="005B652C">
            <w:pPr>
              <w:tabs>
                <w:tab w:val="left" w:pos="142"/>
              </w:tabs>
              <w:spacing w:before="60" w:after="40"/>
              <w:jc w:val="center"/>
              <w:rPr>
                <w:rFonts w:ascii="Palatino Linotype" w:hAnsi="Palatino Linotype" w:cs="Arial"/>
                <w:snapToGrid w:val="0"/>
                <w:color w:val="000000"/>
                <w:sz w:val="16"/>
                <w:lang w:val="es-ES"/>
              </w:rPr>
            </w:pPr>
            <w:r>
              <w:rPr>
                <w:rFonts w:ascii="Palatino Linotype" w:hAnsi="Palatino Linotype" w:cs="Arial"/>
                <w:b/>
                <w:snapToGrid w:val="0"/>
                <w:color w:val="000000"/>
                <w:sz w:val="16"/>
                <w:lang w:val="es-ES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14:paraId="7586F222" w14:textId="40E90861" w:rsidR="00973CC5" w:rsidRPr="00A55A4B" w:rsidRDefault="00973CC5" w:rsidP="00AD57CF">
            <w:pPr>
              <w:tabs>
                <w:tab w:val="left" w:pos="142"/>
              </w:tabs>
              <w:spacing w:before="60" w:after="40"/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6"/>
                <w:lang w:val="es-ES"/>
              </w:rPr>
            </w:pPr>
            <w:r>
              <w:rPr>
                <w:rFonts w:ascii="Palatino Linotype" w:hAnsi="Palatino Linotype" w:cs="Arial"/>
                <w:b/>
                <w:snapToGrid w:val="0"/>
                <w:color w:val="000000"/>
                <w:sz w:val="16"/>
                <w:lang w:val="es-ES"/>
              </w:rPr>
              <w:t>201</w:t>
            </w:r>
            <w:r w:rsidR="00AD57CF">
              <w:rPr>
                <w:rFonts w:ascii="Palatino Linotype" w:hAnsi="Palatino Linotype" w:cs="Arial"/>
                <w:b/>
                <w:snapToGrid w:val="0"/>
                <w:color w:val="000000"/>
                <w:sz w:val="16"/>
                <w:lang w:val="es-ES"/>
              </w:rPr>
              <w:t>9</w:t>
            </w:r>
          </w:p>
        </w:tc>
      </w:tr>
      <w:tr w:rsidR="00973CC5" w:rsidRPr="00A55A4B" w14:paraId="5367A390" w14:textId="5504051A" w:rsidTr="00B64FF8">
        <w:trPr>
          <w:cantSplit/>
          <w:trHeight w:val="31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41C205" w14:textId="77777777" w:rsidR="00973CC5" w:rsidRPr="00A55A4B" w:rsidRDefault="00973CC5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6"/>
                <w:lang w:val="es-ES"/>
              </w:rPr>
            </w:pPr>
            <w:r w:rsidRPr="00A55A4B"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  <w:t>Fondos de Investigación</w:t>
            </w:r>
            <w:r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3A06" w14:textId="77777777" w:rsidR="00973CC5" w:rsidRPr="00A55A4B" w:rsidRDefault="00973CC5" w:rsidP="00A55A4B">
            <w:pPr>
              <w:tabs>
                <w:tab w:val="left" w:pos="142"/>
              </w:tabs>
              <w:spacing w:before="40" w:after="40"/>
              <w:jc w:val="right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8EF0" w14:textId="77777777" w:rsidR="00973CC5" w:rsidRPr="00A55A4B" w:rsidRDefault="00973CC5" w:rsidP="00A55A4B">
            <w:pPr>
              <w:tabs>
                <w:tab w:val="left" w:pos="142"/>
              </w:tabs>
              <w:spacing w:before="40" w:after="40"/>
              <w:jc w:val="right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</w:tr>
    </w:tbl>
    <w:p w14:paraId="6FFC36B3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b/>
          <w:sz w:val="18"/>
          <w:lang w:val="es-ES_tradnl"/>
        </w:rPr>
      </w:pPr>
    </w:p>
    <w:p w14:paraId="39CB567B" w14:textId="421616DB" w:rsidR="002567BA" w:rsidRDefault="00973CC5" w:rsidP="00A55A4B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sz w:val="18"/>
          <w:lang w:val="es-ES_tradnl"/>
        </w:rPr>
      </w:pPr>
      <w:r>
        <w:rPr>
          <w:rFonts w:ascii="Palatino Linotype" w:hAnsi="Palatino Linotype" w:cs="Arial"/>
          <w:sz w:val="18"/>
          <w:lang w:val="es-ES_tradnl"/>
        </w:rPr>
        <w:t xml:space="preserve">* No debe exceder los </w:t>
      </w:r>
      <w:r w:rsidR="00CA553C">
        <w:rPr>
          <w:rFonts w:ascii="Palatino Linotype" w:hAnsi="Palatino Linotype" w:cs="Arial"/>
          <w:sz w:val="18"/>
          <w:lang w:val="es-ES_tradnl"/>
        </w:rPr>
        <w:t>$</w:t>
      </w:r>
      <w:bookmarkStart w:id="0" w:name="_GoBack"/>
      <w:bookmarkEnd w:id="0"/>
      <w:r>
        <w:rPr>
          <w:rFonts w:ascii="Palatino Linotype" w:hAnsi="Palatino Linotype" w:cs="Arial"/>
          <w:sz w:val="18"/>
          <w:lang w:val="es-ES_tradnl"/>
        </w:rPr>
        <w:t xml:space="preserve">5.000.000 </w:t>
      </w:r>
    </w:p>
    <w:p w14:paraId="572034B6" w14:textId="77777777" w:rsidR="000C2C21" w:rsidRDefault="000C2C21" w:rsidP="00A55A4B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sz w:val="18"/>
          <w:lang w:val="es-ES_tradnl"/>
        </w:rPr>
      </w:pPr>
    </w:p>
    <w:p w14:paraId="48C1846D" w14:textId="77777777" w:rsidR="002567BA" w:rsidRPr="00A55A4B" w:rsidRDefault="002567BA" w:rsidP="00A55A4B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8"/>
          <w:lang w:val="es-ES_tradnl"/>
        </w:rPr>
      </w:pPr>
      <w:r w:rsidRPr="00A55A4B">
        <w:rPr>
          <w:rFonts w:ascii="Palatino Linotype" w:hAnsi="Palatino Linotype" w:cs="Arial"/>
          <w:b/>
          <w:sz w:val="18"/>
          <w:lang w:val="es-ES_tradnl"/>
        </w:rPr>
        <w:t>I.2</w:t>
      </w:r>
      <w:r w:rsidR="000C0EA7" w:rsidRPr="00A55A4B">
        <w:rPr>
          <w:rFonts w:ascii="Palatino Linotype" w:hAnsi="Palatino Linotype" w:cs="Arial"/>
          <w:b/>
          <w:sz w:val="18"/>
          <w:lang w:val="es-ES_tradnl"/>
        </w:rPr>
        <w:t xml:space="preserve"> </w:t>
      </w:r>
      <w:r w:rsidRPr="00A55A4B">
        <w:rPr>
          <w:rFonts w:ascii="Palatino Linotype" w:hAnsi="Palatino Linotype" w:cs="Arial"/>
          <w:b/>
          <w:sz w:val="18"/>
          <w:lang w:val="es-ES_tradnl"/>
        </w:rPr>
        <w:t xml:space="preserve"> DEPARTAMENTOS PATROCINANTES: 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346"/>
        <w:gridCol w:w="5927"/>
        <w:gridCol w:w="3720"/>
      </w:tblGrid>
      <w:tr w:rsidR="002567BA" w:rsidRPr="00A55A4B" w14:paraId="613495AD" w14:textId="77777777">
        <w:trPr>
          <w:cantSplit/>
          <w:jc w:val="right"/>
        </w:trPr>
        <w:tc>
          <w:tcPr>
            <w:tcW w:w="7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0217F9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z w:val="14"/>
                <w:lang w:val="es-ES_tradnl"/>
              </w:rPr>
            </w:pPr>
          </w:p>
          <w:p w14:paraId="425E8525" w14:textId="77777777" w:rsidR="002567BA" w:rsidRPr="00A55A4B" w:rsidRDefault="005A7FA7" w:rsidP="00A55A4B">
            <w:pPr>
              <w:tabs>
                <w:tab w:val="left" w:pos="142"/>
              </w:tabs>
              <w:spacing w:after="60"/>
              <w:jc w:val="center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Departamento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6C68A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z w:val="14"/>
                <w:lang w:val="es-ES_tradnl"/>
              </w:rPr>
            </w:pPr>
          </w:p>
          <w:p w14:paraId="4D9B7DC4" w14:textId="77777777" w:rsidR="002567BA" w:rsidRPr="00A55A4B" w:rsidRDefault="002567BA" w:rsidP="00A55A4B">
            <w:pPr>
              <w:tabs>
                <w:tab w:val="left" w:pos="142"/>
              </w:tabs>
              <w:spacing w:after="60"/>
              <w:jc w:val="center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Firma Director</w:t>
            </w:r>
          </w:p>
        </w:tc>
      </w:tr>
      <w:tr w:rsidR="002567BA" w:rsidRPr="00A55A4B" w14:paraId="46A6EDA0" w14:textId="77777777" w:rsidTr="00976263">
        <w:trPr>
          <w:gridBefore w:val="1"/>
          <w:wBefore w:w="788" w:type="dxa"/>
          <w:trHeight w:val="665"/>
          <w:jc w:val="right"/>
        </w:trPr>
        <w:tc>
          <w:tcPr>
            <w:tcW w:w="346" w:type="dxa"/>
            <w:tcBorders>
              <w:top w:val="single" w:sz="2" w:space="0" w:color="auto"/>
            </w:tcBorders>
            <w:vAlign w:val="center"/>
          </w:tcPr>
          <w:p w14:paraId="395F0702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1</w:t>
            </w:r>
          </w:p>
        </w:tc>
        <w:tc>
          <w:tcPr>
            <w:tcW w:w="5927" w:type="dxa"/>
            <w:tcBorders>
              <w:top w:val="single" w:sz="2" w:space="0" w:color="auto"/>
            </w:tcBorders>
          </w:tcPr>
          <w:p w14:paraId="0D9CA68E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14:paraId="4DAE4C5C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  <w:tcBorders>
              <w:top w:val="single" w:sz="2" w:space="0" w:color="auto"/>
            </w:tcBorders>
          </w:tcPr>
          <w:p w14:paraId="32B436CC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2567BA" w:rsidRPr="00A55A4B" w14:paraId="007F9428" w14:textId="77777777" w:rsidTr="00976263">
        <w:trPr>
          <w:gridBefore w:val="1"/>
          <w:wBefore w:w="788" w:type="dxa"/>
          <w:trHeight w:val="665"/>
          <w:jc w:val="right"/>
        </w:trPr>
        <w:tc>
          <w:tcPr>
            <w:tcW w:w="346" w:type="dxa"/>
            <w:vAlign w:val="center"/>
          </w:tcPr>
          <w:p w14:paraId="0CF6F1D6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2</w:t>
            </w:r>
          </w:p>
        </w:tc>
        <w:tc>
          <w:tcPr>
            <w:tcW w:w="5927" w:type="dxa"/>
          </w:tcPr>
          <w:p w14:paraId="78A868FE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14:paraId="6FD0D8B3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</w:tcPr>
          <w:p w14:paraId="3A1631C1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2567BA" w:rsidRPr="00A55A4B" w14:paraId="47B3A8AB" w14:textId="77777777" w:rsidTr="00976263">
        <w:trPr>
          <w:gridBefore w:val="1"/>
          <w:wBefore w:w="788" w:type="dxa"/>
          <w:trHeight w:val="717"/>
          <w:jc w:val="right"/>
        </w:trPr>
        <w:tc>
          <w:tcPr>
            <w:tcW w:w="346" w:type="dxa"/>
            <w:vAlign w:val="center"/>
          </w:tcPr>
          <w:p w14:paraId="39636A3E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3</w:t>
            </w:r>
          </w:p>
        </w:tc>
        <w:tc>
          <w:tcPr>
            <w:tcW w:w="5927" w:type="dxa"/>
          </w:tcPr>
          <w:p w14:paraId="35EFB0B4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14:paraId="475AC913" w14:textId="77777777" w:rsidR="002567BA" w:rsidRPr="00A55A4B" w:rsidRDefault="002567BA" w:rsidP="00A55A4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</w:tcPr>
          <w:p w14:paraId="00E0B606" w14:textId="77777777" w:rsidR="002567BA" w:rsidRPr="00A55A4B" w:rsidRDefault="002567BA" w:rsidP="00A55A4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</w:tbl>
    <w:p w14:paraId="525A9392" w14:textId="77777777" w:rsidR="002567BA" w:rsidRPr="00A55A4B" w:rsidRDefault="002567BA" w:rsidP="00A55A4B">
      <w:pPr>
        <w:tabs>
          <w:tab w:val="left" w:pos="142"/>
          <w:tab w:val="left" w:pos="567"/>
        </w:tabs>
        <w:spacing w:after="120"/>
        <w:ind w:left="567"/>
        <w:jc w:val="both"/>
        <w:rPr>
          <w:rFonts w:ascii="Palatino Linotype" w:hAnsi="Palatino Linotype" w:cs="Arial"/>
          <w:b/>
          <w:sz w:val="18"/>
          <w:lang w:val="es-ES_tradnl"/>
        </w:rPr>
      </w:pPr>
    </w:p>
    <w:p w14:paraId="77DC191C" w14:textId="77777777" w:rsidR="002567BA" w:rsidRPr="00A55A4B" w:rsidRDefault="002567BA" w:rsidP="00A55A4B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</w:rPr>
      </w:pPr>
      <w:r w:rsidRPr="00A55A4B">
        <w:rPr>
          <w:rFonts w:ascii="Palatino Linotype" w:hAnsi="Palatino Linotype" w:cs="Arial"/>
        </w:rPr>
        <w:br w:type="page"/>
      </w:r>
      <w:r w:rsidRPr="00A55A4B">
        <w:rPr>
          <w:rFonts w:ascii="Palatino Linotype" w:hAnsi="Palatino Linotype" w:cs="Arial"/>
        </w:rPr>
        <w:lastRenderedPageBreak/>
        <w:t xml:space="preserve"> 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</w:tblGrid>
      <w:tr w:rsidR="002567BA" w:rsidRPr="00A55A4B" w14:paraId="1E86E525" w14:textId="77777777">
        <w:trPr>
          <w:cantSplit/>
          <w:trHeight w:val="180"/>
          <w:jc w:val="right"/>
        </w:trPr>
        <w:tc>
          <w:tcPr>
            <w:tcW w:w="1488" w:type="dxa"/>
            <w:vMerge w:val="restart"/>
          </w:tcPr>
          <w:p w14:paraId="51BC358A" w14:textId="77777777" w:rsidR="002567BA" w:rsidRPr="00A55A4B" w:rsidRDefault="002567BA" w:rsidP="00A55A4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lang w:val="es-ES_tradnl"/>
              </w:rPr>
            </w:pPr>
          </w:p>
        </w:tc>
        <w:tc>
          <w:tcPr>
            <w:tcW w:w="9214" w:type="dxa"/>
            <w:shd w:val="clear" w:color="000000" w:fill="FFFFFF"/>
          </w:tcPr>
          <w:p w14:paraId="3C5EDE67" w14:textId="77777777" w:rsidR="002567BA" w:rsidRPr="00A55A4B" w:rsidRDefault="002567BA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0"/>
                <w:u w:val="single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 xml:space="preserve">Dirección General de </w:t>
            </w:r>
            <w:r w:rsidR="005A7FA7" w:rsidRPr="00A55A4B">
              <w:rPr>
                <w:rFonts w:ascii="Palatino Linotype" w:hAnsi="Palatino Linotype" w:cs="Arial"/>
                <w:b/>
                <w:u w:val="single"/>
              </w:rPr>
              <w:t>Docencia</w:t>
            </w:r>
          </w:p>
        </w:tc>
      </w:tr>
      <w:tr w:rsidR="002567BA" w:rsidRPr="00A55A4B" w14:paraId="112F9EC5" w14:textId="77777777">
        <w:trPr>
          <w:cantSplit/>
          <w:jc w:val="right"/>
        </w:trPr>
        <w:tc>
          <w:tcPr>
            <w:tcW w:w="1488" w:type="dxa"/>
            <w:vMerge/>
          </w:tcPr>
          <w:p w14:paraId="38117A1C" w14:textId="77777777" w:rsidR="002567BA" w:rsidRPr="00A55A4B" w:rsidRDefault="002567BA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lang w:val="es-MX"/>
              </w:rPr>
            </w:pPr>
          </w:p>
        </w:tc>
        <w:tc>
          <w:tcPr>
            <w:tcW w:w="9214" w:type="dxa"/>
            <w:shd w:val="clear" w:color="000000" w:fill="FFFFFF"/>
          </w:tcPr>
          <w:p w14:paraId="11864A75" w14:textId="77777777" w:rsidR="002567BA" w:rsidRPr="00A55A4B" w:rsidRDefault="002567BA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14:paraId="67E32C83" w14:textId="77777777" w:rsidR="002567BA" w:rsidRPr="00A55A4B" w:rsidRDefault="005A7FA7" w:rsidP="00A55A4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8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CONCURSO DE PROYECTOS DE INVESTIGACIÓN EDUCATIVA EN INGENIERÍA Y CIENCIAS “Olivier Espinosa Aldunate”</w:t>
            </w:r>
          </w:p>
        </w:tc>
      </w:tr>
    </w:tbl>
    <w:p w14:paraId="6AEAA4BC" w14:textId="77777777" w:rsidR="002567BA" w:rsidRPr="00A55A4B" w:rsidRDefault="002567BA" w:rsidP="00A55A4B">
      <w:pPr>
        <w:tabs>
          <w:tab w:val="left" w:pos="142"/>
        </w:tabs>
        <w:jc w:val="right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shd w:val="clear" w:color="FFFF00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284"/>
        <w:gridCol w:w="324"/>
        <w:gridCol w:w="385"/>
        <w:gridCol w:w="283"/>
        <w:gridCol w:w="304"/>
        <w:gridCol w:w="263"/>
      </w:tblGrid>
      <w:tr w:rsidR="002567BA" w:rsidRPr="00A55A4B" w14:paraId="1C92FB5A" w14:textId="77777777" w:rsidTr="005C3B60">
        <w:tc>
          <w:tcPr>
            <w:tcW w:w="304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00" w:fill="auto"/>
          </w:tcPr>
          <w:p w14:paraId="46BEB0D7" w14:textId="77777777" w:rsidR="002567BA" w:rsidRPr="00A55A4B" w:rsidRDefault="005A7FA7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 w:rsidRPr="00A55A4B">
              <w:rPr>
                <w:rFonts w:ascii="Palatino Linotype" w:hAnsi="Palatino Linotype" w:cs="Arial"/>
                <w:sz w:val="16"/>
              </w:rPr>
              <w:t>USO D.G.D.</w:t>
            </w:r>
          </w:p>
        </w:tc>
      </w:tr>
      <w:tr w:rsidR="005C3B60" w:rsidRPr="00A55A4B" w14:paraId="0B562F6A" w14:textId="77777777" w:rsidTr="005C3B60">
        <w:tc>
          <w:tcPr>
            <w:tcW w:w="1205" w:type="dxa"/>
            <w:tcBorders>
              <w:left w:val="single" w:sz="6" w:space="0" w:color="auto"/>
              <w:bottom w:val="single" w:sz="6" w:space="0" w:color="auto"/>
            </w:tcBorders>
            <w:shd w:val="clear" w:color="FFFF00" w:fill="auto"/>
          </w:tcPr>
          <w:p w14:paraId="4DC17DF7" w14:textId="77777777" w:rsidR="002567BA" w:rsidRPr="00A55A4B" w:rsidRDefault="002567BA" w:rsidP="005C3B60">
            <w:pPr>
              <w:tabs>
                <w:tab w:val="left" w:pos="142"/>
              </w:tabs>
              <w:ind w:left="-496"/>
              <w:jc w:val="right"/>
              <w:rPr>
                <w:rFonts w:ascii="Palatino Linotype" w:hAnsi="Palatino Linotype" w:cs="Arial"/>
              </w:rPr>
            </w:pPr>
            <w:r w:rsidRPr="00A55A4B">
              <w:rPr>
                <w:rFonts w:ascii="Palatino Linotype" w:hAnsi="Palatino Linotype" w:cs="Arial"/>
                <w:sz w:val="16"/>
              </w:rPr>
              <w:t>Nro. Proyecto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130A5782" w14:textId="77777777" w:rsidR="002567BA" w:rsidRPr="00A55A4B" w:rsidRDefault="002567BA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0ECBC37D" w14:textId="77777777" w:rsidR="002567BA" w:rsidRPr="00A55A4B" w:rsidRDefault="002567BA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3A173ACC" w14:textId="77777777" w:rsidR="002567BA" w:rsidRPr="00A55A4B" w:rsidRDefault="002567BA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 w:rsidRPr="00A55A4B">
              <w:rPr>
                <w:rFonts w:ascii="Palatino Linotype" w:hAnsi="Palatino Linotype" w:cs="Arial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28377A47" w14:textId="69FFC92C" w:rsidR="002567BA" w:rsidRPr="00A55A4B" w:rsidRDefault="000C2C21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8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735ACB49" w14:textId="77777777" w:rsidR="002567BA" w:rsidRPr="00A55A4B" w:rsidRDefault="002567BA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7D359305" w14:textId="77777777" w:rsidR="002567BA" w:rsidRPr="00A55A4B" w:rsidRDefault="002567BA" w:rsidP="005C3B60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</w:tr>
    </w:tbl>
    <w:p w14:paraId="4BD4146D" w14:textId="334F7BB0" w:rsidR="002567BA" w:rsidRPr="00313B3F" w:rsidRDefault="005C3B60" w:rsidP="000C2C21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</w:rPr>
      </w:pPr>
      <w:r>
        <w:rPr>
          <w:rFonts w:ascii="Palatino Linotype" w:hAnsi="Palatino Linotype" w:cs="Arial"/>
          <w:sz w:val="18"/>
        </w:rPr>
        <w:br w:type="textWrapping" w:clear="all"/>
      </w:r>
      <w:r w:rsidR="00D03DA4" w:rsidRPr="00313B3F">
        <w:rPr>
          <w:rFonts w:ascii="Palatino Linotype" w:hAnsi="Palatino Linotype" w:cs="Arial"/>
        </w:rPr>
        <w:t>I</w:t>
      </w:r>
      <w:r w:rsidR="002567BA" w:rsidRPr="00313B3F">
        <w:rPr>
          <w:rFonts w:ascii="Palatino Linotype" w:hAnsi="Palatino Linotype" w:cs="Arial"/>
        </w:rPr>
        <w:t xml:space="preserve">I.1 </w:t>
      </w:r>
      <w:r w:rsidR="008A1D90" w:rsidRPr="00313B3F">
        <w:rPr>
          <w:rFonts w:ascii="Palatino Linotype" w:hAnsi="Palatino Linotype" w:cs="Arial"/>
        </w:rPr>
        <w:tab/>
      </w:r>
      <w:r w:rsidR="002567BA" w:rsidRPr="00313B3F">
        <w:rPr>
          <w:rFonts w:ascii="Palatino Linotype" w:hAnsi="Palatino Linotype" w:cs="Arial"/>
        </w:rPr>
        <w:t>ASPECTOS GENERALES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3"/>
        <w:gridCol w:w="567"/>
        <w:gridCol w:w="6074"/>
      </w:tblGrid>
      <w:tr w:rsidR="00253E91" w:rsidRPr="00A55A4B" w14:paraId="5F96BCD9" w14:textId="77777777" w:rsidTr="00917B6A">
        <w:trPr>
          <w:cantSplit/>
          <w:trHeight w:val="250"/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0674D" w14:textId="77777777" w:rsidR="00253E91" w:rsidRPr="00A55A4B" w:rsidRDefault="00253E91" w:rsidP="00253E91">
            <w:pPr>
              <w:tabs>
                <w:tab w:val="left" w:pos="142"/>
                <w:tab w:val="left" w:pos="414"/>
              </w:tabs>
              <w:spacing w:line="240" w:lineRule="atLeast"/>
              <w:ind w:right="319"/>
              <w:jc w:val="right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 xml:space="preserve">Tipo </w:t>
            </w:r>
            <w:r>
              <w:rPr>
                <w:rFonts w:ascii="Palatino Linotype" w:hAnsi="Palatino Linotype" w:cs="Arial"/>
                <w:b/>
                <w:sz w:val="16"/>
                <w:lang w:val="es-ES_tradnl"/>
              </w:rPr>
              <w:t>p</w:t>
            </w: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royecto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5027B64F" w14:textId="77777777" w:rsidR="00253E91" w:rsidRPr="00A55A4B" w:rsidRDefault="00253E91" w:rsidP="00A55A4B">
            <w:pPr>
              <w:tabs>
                <w:tab w:val="left" w:pos="142"/>
              </w:tabs>
              <w:spacing w:line="240" w:lineRule="atLeast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6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E4D4" w14:textId="77777777" w:rsidR="00917B6A" w:rsidRPr="00A55A4B" w:rsidRDefault="00917B6A" w:rsidP="00917B6A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</w:rPr>
              <w:t xml:space="preserve">Uso de </w:t>
            </w:r>
            <w:proofErr w:type="spellStart"/>
            <w:r>
              <w:rPr>
                <w:rFonts w:ascii="Palatino Linotype" w:hAnsi="Palatino Linotype" w:cs="Arial"/>
                <w:sz w:val="18"/>
              </w:rPr>
              <w:t>TICs</w:t>
            </w:r>
            <w:proofErr w:type="spellEnd"/>
          </w:p>
          <w:p w14:paraId="049E4BEF" w14:textId="77777777" w:rsidR="00917B6A" w:rsidRPr="00A55A4B" w:rsidRDefault="00917B6A" w:rsidP="00917B6A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8"/>
              </w:rPr>
              <w:t>Metodologías de Aprendizaje Activo</w:t>
            </w:r>
          </w:p>
          <w:p w14:paraId="47D3C06B" w14:textId="77777777" w:rsidR="00917B6A" w:rsidRPr="00973CC5" w:rsidRDefault="00917B6A" w:rsidP="00917B6A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8"/>
              </w:rPr>
              <w:t xml:space="preserve">Desarrollo de </w:t>
            </w:r>
            <w:r>
              <w:rPr>
                <w:rFonts w:ascii="Palatino Linotype" w:hAnsi="Palatino Linotype" w:cs="Arial"/>
                <w:sz w:val="18"/>
              </w:rPr>
              <w:t>competencias</w:t>
            </w:r>
            <w:r w:rsidRPr="00A55A4B">
              <w:rPr>
                <w:rFonts w:ascii="Palatino Linotype" w:hAnsi="Palatino Linotype" w:cs="Arial"/>
                <w:sz w:val="18"/>
              </w:rPr>
              <w:t xml:space="preserve"> transversales</w:t>
            </w:r>
            <w:r>
              <w:rPr>
                <w:rFonts w:ascii="Palatino Linotype" w:hAnsi="Palatino Linotype" w:cs="Arial"/>
                <w:sz w:val="18"/>
              </w:rPr>
              <w:t xml:space="preserve"> sello</w:t>
            </w:r>
          </w:p>
          <w:p w14:paraId="639E1B61" w14:textId="77777777" w:rsidR="00917B6A" w:rsidRDefault="00917B6A" w:rsidP="00917B6A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sz w:val="18"/>
                <w:lang w:val="es-ES_tradnl"/>
              </w:rPr>
            </w:pPr>
            <w:r w:rsidRPr="00973CC5">
              <w:rPr>
                <w:rFonts w:ascii="Palatino Linotype" w:hAnsi="Palatino Linotype" w:cs="Arial"/>
                <w:sz w:val="18"/>
                <w:lang w:val="es-ES_tradnl"/>
              </w:rPr>
              <w:t>Desarrollo de instrumentos de evaluación</w:t>
            </w:r>
          </w:p>
          <w:p w14:paraId="7F7C535B" w14:textId="18788BF6" w:rsidR="00973CC5" w:rsidRPr="00917B6A" w:rsidRDefault="00917B6A" w:rsidP="00917B6A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sz w:val="18"/>
                <w:lang w:val="es-ES_tradnl"/>
              </w:rPr>
            </w:pPr>
            <w:r w:rsidRPr="00917B6A">
              <w:rPr>
                <w:rFonts w:ascii="Palatino Linotype" w:eastAsia="Helvetica" w:hAnsi="Palatino Linotype"/>
                <w:sz w:val="18"/>
                <w:szCs w:val="18"/>
                <w:lang w:val="es-ES_tradnl"/>
              </w:rPr>
              <w:t>Propuestas de desafíos de integración multidisciplinaria STEM para asignaturas de ciclo básico.</w:t>
            </w:r>
          </w:p>
        </w:tc>
      </w:tr>
    </w:tbl>
    <w:p w14:paraId="34D7B529" w14:textId="77777777" w:rsidR="002567BA" w:rsidRPr="00A55A4B" w:rsidRDefault="002567BA" w:rsidP="00A55A4B">
      <w:pPr>
        <w:tabs>
          <w:tab w:val="left" w:pos="142"/>
        </w:tabs>
        <w:rPr>
          <w:rFonts w:ascii="Palatino Linotype" w:hAnsi="Palatino Linotype" w:cs="Arial"/>
          <w:sz w:val="18"/>
        </w:rPr>
      </w:pPr>
    </w:p>
    <w:tbl>
      <w:tblPr>
        <w:tblW w:w="992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2567BA" w:rsidRPr="00A55A4B" w14:paraId="1A4388D2" w14:textId="77777777" w:rsidTr="00253E91">
        <w:trPr>
          <w:cantSplit/>
          <w:trHeight w:val="870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4DC80D" w14:textId="77777777" w:rsidR="002567BA" w:rsidRPr="00A55A4B" w:rsidRDefault="002567BA" w:rsidP="00A55A4B">
            <w:pPr>
              <w:tabs>
                <w:tab w:val="left" w:pos="142"/>
              </w:tabs>
              <w:spacing w:after="3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TITULO:</w:t>
            </w:r>
          </w:p>
        </w:tc>
        <w:tc>
          <w:tcPr>
            <w:tcW w:w="8789" w:type="dxa"/>
            <w:tcBorders>
              <w:left w:val="single" w:sz="2" w:space="0" w:color="auto"/>
            </w:tcBorders>
          </w:tcPr>
          <w:p w14:paraId="0D00729E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  <w:p w14:paraId="7587A0C7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  <w:p w14:paraId="6F2FDD2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</w:tr>
      <w:tr w:rsidR="000C2C21" w:rsidRPr="00A55A4B" w14:paraId="00C9160D" w14:textId="77777777" w:rsidTr="00253E91">
        <w:trPr>
          <w:cantSplit/>
          <w:trHeight w:val="870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647EED" w14:textId="3D5FA420" w:rsidR="000C2C21" w:rsidRPr="00A55A4B" w:rsidRDefault="000C2C21" w:rsidP="00A55A4B">
            <w:pPr>
              <w:tabs>
                <w:tab w:val="left" w:pos="142"/>
              </w:tabs>
              <w:spacing w:after="3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18"/>
                <w:lang w:val="es-ES_tradnl"/>
              </w:rPr>
              <w:t>TITLE:</w:t>
            </w:r>
          </w:p>
        </w:tc>
        <w:tc>
          <w:tcPr>
            <w:tcW w:w="8789" w:type="dxa"/>
            <w:tcBorders>
              <w:left w:val="single" w:sz="2" w:space="0" w:color="auto"/>
            </w:tcBorders>
          </w:tcPr>
          <w:p w14:paraId="4C66048B" w14:textId="77777777" w:rsidR="000C2C21" w:rsidRPr="00A55A4B" w:rsidRDefault="000C2C21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</w:tr>
    </w:tbl>
    <w:p w14:paraId="2BE49291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b/>
          <w:sz w:val="18"/>
          <w:lang w:val="es-ES_tradnl"/>
        </w:rPr>
      </w:pPr>
    </w:p>
    <w:p w14:paraId="7AD799F1" w14:textId="77777777" w:rsidR="002567BA" w:rsidRPr="00A55A4B" w:rsidRDefault="002567BA" w:rsidP="00A55A4B">
      <w:pPr>
        <w:tabs>
          <w:tab w:val="left" w:pos="142"/>
        </w:tabs>
        <w:spacing w:after="60"/>
        <w:jc w:val="both"/>
        <w:rPr>
          <w:rFonts w:ascii="Palatino Linotype" w:hAnsi="Palatino Linotype" w:cs="Arial"/>
          <w:b/>
          <w:sz w:val="16"/>
          <w:lang w:val="es-ES_tradnl"/>
        </w:rPr>
      </w:pPr>
      <w:r w:rsidRPr="00A55A4B">
        <w:rPr>
          <w:rFonts w:ascii="Palatino Linotype" w:hAnsi="Palatino Linotype" w:cs="Arial"/>
          <w:b/>
          <w:sz w:val="16"/>
          <w:lang w:val="es-ES_tradnl"/>
        </w:rPr>
        <w:t>Escriba 3 palabras claves que identifiquen el proyecto</w:t>
      </w:r>
    </w:p>
    <w:tbl>
      <w:tblPr>
        <w:tblW w:w="999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87"/>
        <w:gridCol w:w="3545"/>
      </w:tblGrid>
      <w:tr w:rsidR="002567BA" w:rsidRPr="00A55A4B" w14:paraId="7796ECD8" w14:textId="77777777" w:rsidTr="008A1D90">
        <w:trPr>
          <w:cantSplit/>
          <w:trHeight w:val="240"/>
          <w:jc w:val="right"/>
        </w:trPr>
        <w:tc>
          <w:tcPr>
            <w:tcW w:w="3261" w:type="dxa"/>
          </w:tcPr>
          <w:p w14:paraId="3C39A784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187" w:type="dxa"/>
          </w:tcPr>
          <w:p w14:paraId="0ADC3B43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545" w:type="dxa"/>
          </w:tcPr>
          <w:p w14:paraId="3DDA37AE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</w:tr>
    </w:tbl>
    <w:p w14:paraId="6513BC6D" w14:textId="59BFEF62" w:rsidR="000C2C21" w:rsidRPr="00A55A4B" w:rsidRDefault="000C2C21" w:rsidP="000C2C21">
      <w:pPr>
        <w:tabs>
          <w:tab w:val="left" w:pos="142"/>
        </w:tabs>
        <w:spacing w:after="60"/>
        <w:jc w:val="both"/>
        <w:rPr>
          <w:rFonts w:ascii="Palatino Linotype" w:hAnsi="Palatino Linotype" w:cs="Arial"/>
          <w:b/>
          <w:sz w:val="16"/>
          <w:lang w:val="es-ES_tradnl"/>
        </w:rPr>
      </w:pPr>
      <w:proofErr w:type="spellStart"/>
      <w:r>
        <w:rPr>
          <w:rFonts w:ascii="Palatino Linotype" w:hAnsi="Palatino Linotype" w:cs="Arial"/>
          <w:b/>
          <w:sz w:val="16"/>
          <w:lang w:val="es-ES_tradnl"/>
        </w:rPr>
        <w:t>Keywords</w:t>
      </w:r>
      <w:proofErr w:type="spellEnd"/>
    </w:p>
    <w:tbl>
      <w:tblPr>
        <w:tblW w:w="999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217"/>
        <w:gridCol w:w="835"/>
        <w:gridCol w:w="66"/>
        <w:gridCol w:w="2318"/>
        <w:gridCol w:w="803"/>
        <w:gridCol w:w="189"/>
        <w:gridCol w:w="3356"/>
      </w:tblGrid>
      <w:tr w:rsidR="000C2C21" w:rsidRPr="00A55A4B" w14:paraId="66B57BA0" w14:textId="77777777" w:rsidTr="00917B6A">
        <w:trPr>
          <w:cantSplit/>
          <w:trHeight w:val="240"/>
          <w:jc w:val="right"/>
        </w:trPr>
        <w:tc>
          <w:tcPr>
            <w:tcW w:w="3261" w:type="dxa"/>
            <w:gridSpan w:val="3"/>
          </w:tcPr>
          <w:p w14:paraId="41307DE9" w14:textId="77777777" w:rsidR="000C2C21" w:rsidRPr="00A55A4B" w:rsidRDefault="000C2C21" w:rsidP="002734EC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187" w:type="dxa"/>
            <w:gridSpan w:val="3"/>
          </w:tcPr>
          <w:p w14:paraId="7C5B2517" w14:textId="77777777" w:rsidR="000C2C21" w:rsidRPr="00A55A4B" w:rsidRDefault="000C2C21" w:rsidP="002734EC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545" w:type="dxa"/>
            <w:gridSpan w:val="2"/>
          </w:tcPr>
          <w:p w14:paraId="4FAACE34" w14:textId="77777777" w:rsidR="000C2C21" w:rsidRPr="00A55A4B" w:rsidRDefault="000C2C21" w:rsidP="002734EC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</w:tr>
      <w:tr w:rsidR="001059CF" w:rsidRPr="00A55A4B" w14:paraId="36994A58" w14:textId="77777777" w:rsidTr="00917B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9" w:type="dxa"/>
          <w:wAfter w:w="3356" w:type="dxa"/>
          <w:trHeight w:hRule="exact" w:val="360"/>
        </w:trPr>
        <w:tc>
          <w:tcPr>
            <w:tcW w:w="2217" w:type="dxa"/>
          </w:tcPr>
          <w:p w14:paraId="18EFD13C" w14:textId="77777777" w:rsidR="001059CF" w:rsidRPr="00A55A4B" w:rsidRDefault="001059CF" w:rsidP="00A55A4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901" w:type="dxa"/>
            <w:gridSpan w:val="2"/>
            <w:tcBorders>
              <w:left w:val="nil"/>
            </w:tcBorders>
          </w:tcPr>
          <w:p w14:paraId="433AB8A6" w14:textId="77777777" w:rsidR="001059CF" w:rsidRPr="00A55A4B" w:rsidRDefault="001059CF" w:rsidP="00A55A4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2318" w:type="dxa"/>
          </w:tcPr>
          <w:p w14:paraId="3ECA8794" w14:textId="77777777" w:rsidR="001059CF" w:rsidRPr="00A55A4B" w:rsidRDefault="001059CF" w:rsidP="00A55A4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7AC01958" w14:textId="77777777" w:rsidR="001059CF" w:rsidRPr="00A55A4B" w:rsidRDefault="001059CF" w:rsidP="00A55A4B">
            <w:pPr>
              <w:tabs>
                <w:tab w:val="left" w:pos="142"/>
              </w:tabs>
              <w:spacing w:before="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</w:tr>
    </w:tbl>
    <w:p w14:paraId="31C5D1BC" w14:textId="342EA3ED" w:rsidR="002567BA" w:rsidRPr="00313B3F" w:rsidRDefault="00D03DA4" w:rsidP="00253E91">
      <w:pPr>
        <w:pStyle w:val="Ttulo9"/>
        <w:tabs>
          <w:tab w:val="left" w:pos="142"/>
        </w:tabs>
        <w:suppressAutoHyphens w:val="0"/>
        <w:rPr>
          <w:rFonts w:ascii="Palatino Linotype" w:hAnsi="Palatino Linotype" w:cs="Arial"/>
        </w:rPr>
      </w:pPr>
      <w:r w:rsidRPr="00313B3F">
        <w:rPr>
          <w:rFonts w:ascii="Palatino Linotype" w:hAnsi="Palatino Linotype" w:cs="Arial"/>
        </w:rPr>
        <w:t>I</w:t>
      </w:r>
      <w:r w:rsidR="00DE2802" w:rsidRPr="00313B3F">
        <w:rPr>
          <w:rFonts w:ascii="Palatino Linotype" w:hAnsi="Palatino Linotype" w:cs="Arial"/>
        </w:rPr>
        <w:t>I.2</w:t>
      </w:r>
      <w:r w:rsidR="002567BA" w:rsidRPr="00313B3F">
        <w:rPr>
          <w:rFonts w:ascii="Palatino Linotype" w:hAnsi="Palatino Linotype" w:cs="Arial"/>
        </w:rPr>
        <w:tab/>
        <w:t>COINVESTIGADORES</w:t>
      </w:r>
      <w:r w:rsidR="00976263">
        <w:rPr>
          <w:rStyle w:val="Refdenotaalpie"/>
          <w:rFonts w:ascii="Palatino Linotype" w:hAnsi="Palatino Linotype" w:cs="Arial"/>
        </w:rPr>
        <w:footnoteReference w:id="1"/>
      </w:r>
      <w:r w:rsidR="00976263">
        <w:rPr>
          <w:rFonts w:ascii="Palatino Linotype" w:hAnsi="Palatino Linotype" w:cs="Arial"/>
        </w:rPr>
        <w:t xml:space="preserve"> Y PERSONAL CLAVE</w:t>
      </w:r>
      <w:r w:rsidR="00976263">
        <w:rPr>
          <w:rStyle w:val="Refdenotaalpie"/>
          <w:rFonts w:ascii="Palatino Linotype" w:hAnsi="Palatino Linotype" w:cs="Arial"/>
        </w:rPr>
        <w:footnoteReference w:id="2"/>
      </w:r>
      <w:r w:rsidR="002567BA" w:rsidRPr="00313B3F">
        <w:rPr>
          <w:rFonts w:ascii="Palatino Linotype" w:hAnsi="Palatino Linotype" w:cs="Arial"/>
        </w:rPr>
        <w:t>.</w:t>
      </w:r>
      <w:r w:rsidR="002567BA" w:rsidRPr="00313B3F">
        <w:rPr>
          <w:rFonts w:ascii="Palatino Linotype" w:hAnsi="Palatino Linotype" w:cs="Arial"/>
          <w:b w:val="0"/>
        </w:rPr>
        <w:t xml:space="preserve"> </w:t>
      </w:r>
    </w:p>
    <w:tbl>
      <w:tblPr>
        <w:tblW w:w="10235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2126"/>
        <w:gridCol w:w="2410"/>
        <w:gridCol w:w="2268"/>
        <w:gridCol w:w="1587"/>
      </w:tblGrid>
      <w:tr w:rsidR="002567BA" w:rsidRPr="00A55A4B" w14:paraId="38EA31C6" w14:textId="77777777" w:rsidTr="00253E91">
        <w:trPr>
          <w:cantSplit/>
          <w:trHeight w:val="400"/>
          <w:jc w:val="right"/>
        </w:trPr>
        <w:tc>
          <w:tcPr>
            <w:tcW w:w="284" w:type="dxa"/>
            <w:shd w:val="clear" w:color="000000" w:fill="FFFFFF"/>
          </w:tcPr>
          <w:p w14:paraId="2B855749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ind w:left="-120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14:paraId="35725434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ind w:left="-120"/>
              <w:jc w:val="center"/>
              <w:rPr>
                <w:rFonts w:ascii="Palatino Linotype" w:hAnsi="Palatino Linotype" w:cs="Arial"/>
                <w:sz w:val="16"/>
                <w:lang w:val="en-US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n-US"/>
              </w:rPr>
              <w:t>R.U.T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14:paraId="7E1520B5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APELLIDO PATERNO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14:paraId="0B94CD72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APELLIDO MATERNO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14:paraId="669A5478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NOMBRE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14:paraId="49A7796D" w14:textId="77777777" w:rsidR="002567BA" w:rsidRPr="00A55A4B" w:rsidRDefault="002567BA" w:rsidP="00A55A4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FIRMA</w:t>
            </w:r>
          </w:p>
        </w:tc>
      </w:tr>
      <w:tr w:rsidR="002567BA" w:rsidRPr="00A55A4B" w14:paraId="14290134" w14:textId="77777777" w:rsidTr="00253E91">
        <w:trPr>
          <w:cantSplit/>
          <w:jc w:val="right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14:paraId="0B845758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lang w:val="es-ES_tradnl"/>
              </w:rPr>
              <w:t>*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F177959" w14:textId="77777777" w:rsidR="002567BA" w:rsidRPr="00A55A4B" w:rsidRDefault="002567BA" w:rsidP="00A55A4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29735E1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DFADDF8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C2235DC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E655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60D95500" w14:textId="77777777" w:rsidTr="00253E91">
        <w:trPr>
          <w:cantSplit/>
          <w:jc w:val="right"/>
        </w:trPr>
        <w:tc>
          <w:tcPr>
            <w:tcW w:w="284" w:type="dxa"/>
          </w:tcPr>
          <w:p w14:paraId="041FF5D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14:paraId="5926292B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3316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0E28C04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E2231B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4A8C398F" w14:textId="77777777" w:rsidTr="00253E91">
        <w:trPr>
          <w:cantSplit/>
          <w:trHeight w:hRule="exact" w:val="140"/>
          <w:jc w:val="right"/>
        </w:trPr>
        <w:tc>
          <w:tcPr>
            <w:tcW w:w="284" w:type="dxa"/>
          </w:tcPr>
          <w:p w14:paraId="0C9ECAF4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14:paraId="42DC9FF9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14:paraId="24F1E92D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14:paraId="6F8B3564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709C6C01" w14:textId="77777777" w:rsidTr="00253E91">
        <w:trPr>
          <w:cantSplit/>
          <w:jc w:val="right"/>
        </w:trPr>
        <w:tc>
          <w:tcPr>
            <w:tcW w:w="284" w:type="dxa"/>
          </w:tcPr>
          <w:p w14:paraId="00890316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1831" w14:textId="77777777" w:rsidR="002567BA" w:rsidRPr="00A55A4B" w:rsidRDefault="002567BA" w:rsidP="00A55A4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D4E84B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E05814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9FDCC1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E4C668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2D5B94B5" w14:textId="77777777" w:rsidTr="00253E91">
        <w:trPr>
          <w:cantSplit/>
          <w:jc w:val="right"/>
        </w:trPr>
        <w:tc>
          <w:tcPr>
            <w:tcW w:w="284" w:type="dxa"/>
          </w:tcPr>
          <w:p w14:paraId="3BE855AE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  <w:shd w:val="clear" w:color="000000" w:fill="FFFFFF"/>
          </w:tcPr>
          <w:p w14:paraId="5B2BBCAA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B866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F3BF77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90BAD0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7EF75ACD" w14:textId="77777777" w:rsidTr="00253E91">
        <w:trPr>
          <w:cantSplit/>
          <w:trHeight w:hRule="exact" w:val="140"/>
          <w:jc w:val="right"/>
        </w:trPr>
        <w:tc>
          <w:tcPr>
            <w:tcW w:w="284" w:type="dxa"/>
          </w:tcPr>
          <w:p w14:paraId="2D64A0B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14:paraId="087793AF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14:paraId="6E69614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14:paraId="5BC7118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36C5550F" w14:textId="77777777" w:rsidTr="00253E91">
        <w:trPr>
          <w:cantSplit/>
          <w:jc w:val="right"/>
        </w:trPr>
        <w:tc>
          <w:tcPr>
            <w:tcW w:w="284" w:type="dxa"/>
          </w:tcPr>
          <w:p w14:paraId="72635B9D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7AA9" w14:textId="77777777" w:rsidR="002567BA" w:rsidRPr="00A55A4B" w:rsidRDefault="002567BA" w:rsidP="00A55A4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74A37F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B133E1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1FF237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C9BF9A6" w14:textId="77777777" w:rsidR="002567BA" w:rsidRPr="00A55A4B" w:rsidRDefault="002567BA" w:rsidP="00A55A4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450B83A9" w14:textId="77777777" w:rsidTr="00253E91">
        <w:trPr>
          <w:cantSplit/>
          <w:jc w:val="right"/>
        </w:trPr>
        <w:tc>
          <w:tcPr>
            <w:tcW w:w="284" w:type="dxa"/>
          </w:tcPr>
          <w:p w14:paraId="4B5CEEC0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  <w:shd w:val="clear" w:color="000000" w:fill="FFFFFF"/>
          </w:tcPr>
          <w:p w14:paraId="47400E79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FFC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99DAFD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6EDC6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77D1D54A" w14:textId="77777777" w:rsidTr="00253E91">
        <w:trPr>
          <w:cantSplit/>
          <w:trHeight w:hRule="exact" w:val="140"/>
          <w:jc w:val="right"/>
        </w:trPr>
        <w:tc>
          <w:tcPr>
            <w:tcW w:w="284" w:type="dxa"/>
          </w:tcPr>
          <w:p w14:paraId="65C6D59D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14:paraId="17FDE578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14:paraId="0258E29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14:paraId="26FA9FD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2567BA" w:rsidRPr="00A55A4B" w14:paraId="51A3AAC0" w14:textId="77777777" w:rsidTr="00253E91">
        <w:trPr>
          <w:cantSplit/>
          <w:trHeight w:hRule="exact" w:val="140"/>
          <w:jc w:val="right"/>
        </w:trPr>
        <w:tc>
          <w:tcPr>
            <w:tcW w:w="284" w:type="dxa"/>
          </w:tcPr>
          <w:p w14:paraId="47F069D9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14:paraId="6D198E4F" w14:textId="77777777" w:rsidR="002567BA" w:rsidRPr="00A55A4B" w:rsidRDefault="002567BA" w:rsidP="00A55A4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14:paraId="08755CCC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14:paraId="1975A766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0EDA7885" w14:textId="25741B23" w:rsidR="002567BA" w:rsidRPr="00313B3F" w:rsidRDefault="002567BA" w:rsidP="00A55A4B">
      <w:pPr>
        <w:tabs>
          <w:tab w:val="left" w:pos="142"/>
          <w:tab w:val="left" w:pos="426"/>
        </w:tabs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</w:rPr>
        <w:t>II</w:t>
      </w:r>
      <w:r w:rsidR="00D03DA4" w:rsidRPr="00313B3F">
        <w:rPr>
          <w:rFonts w:ascii="Palatino Linotype" w:hAnsi="Palatino Linotype" w:cs="Arial"/>
          <w:b/>
          <w:sz w:val="20"/>
        </w:rPr>
        <w:t>I</w:t>
      </w:r>
      <w:r w:rsidRPr="00313B3F">
        <w:rPr>
          <w:rFonts w:ascii="Palatino Linotype" w:hAnsi="Palatino Linotype" w:cs="Arial"/>
          <w:b/>
          <w:sz w:val="20"/>
        </w:rPr>
        <w:t xml:space="preserve">. </w:t>
      </w:r>
      <w:r w:rsidRPr="00313B3F">
        <w:rPr>
          <w:rFonts w:ascii="Palatino Linotype" w:hAnsi="Palatino Linotype" w:cs="Arial"/>
          <w:b/>
          <w:sz w:val="20"/>
        </w:rPr>
        <w:tab/>
        <w:t>RE</w:t>
      </w: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SUMEN: </w:t>
      </w:r>
    </w:p>
    <w:p w14:paraId="6E4E47F3" w14:textId="77777777" w:rsidR="002567BA" w:rsidRPr="00313B3F" w:rsidRDefault="002567BA" w:rsidP="00A55A4B">
      <w:pPr>
        <w:tabs>
          <w:tab w:val="left" w:pos="142"/>
        </w:tabs>
        <w:ind w:left="426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 xml:space="preserve">Debe ser claro e informativo. Describa los principales puntos que se abordarán en el proyecto incluyendo </w:t>
      </w:r>
      <w:r w:rsidR="00B42A64" w:rsidRPr="00313B3F">
        <w:rPr>
          <w:rFonts w:ascii="Palatino Linotype" w:hAnsi="Palatino Linotype" w:cs="Arial"/>
          <w:sz w:val="20"/>
          <w:lang w:val="es-ES_tradnl"/>
        </w:rPr>
        <w:t xml:space="preserve">su </w:t>
      </w:r>
      <w:r w:rsidRPr="00313B3F">
        <w:rPr>
          <w:rFonts w:ascii="Palatino Linotype" w:hAnsi="Palatino Linotype" w:cs="Arial"/>
          <w:sz w:val="20"/>
          <w:lang w:val="es-ES_tradnl"/>
        </w:rPr>
        <w:t>impacto esperado, objetivos, metodología</w:t>
      </w:r>
      <w:r w:rsidR="00B42A64" w:rsidRPr="00313B3F">
        <w:rPr>
          <w:rFonts w:ascii="Palatino Linotype" w:hAnsi="Palatino Linotype" w:cs="Arial"/>
          <w:sz w:val="20"/>
          <w:lang w:val="es-ES_tradnl"/>
        </w:rPr>
        <w:t xml:space="preserve"> </w:t>
      </w:r>
      <w:r w:rsidRPr="00313B3F">
        <w:rPr>
          <w:rFonts w:ascii="Palatino Linotype" w:hAnsi="Palatino Linotype" w:cs="Arial"/>
          <w:sz w:val="20"/>
          <w:lang w:val="es-ES_tradnl"/>
        </w:rPr>
        <w:t>y resultados.  Un resumen bien formulado facilita la adecuada descripción y comprensión del proyecto</w:t>
      </w:r>
      <w:r w:rsidRPr="00313B3F">
        <w:rPr>
          <w:rFonts w:ascii="Palatino Linotype" w:hAnsi="Palatino Linotype" w:cs="Arial"/>
          <w:color w:val="FF0000"/>
          <w:sz w:val="20"/>
          <w:lang w:val="es-ES_tradnl"/>
        </w:rPr>
        <w:t xml:space="preserve">.  </w:t>
      </w:r>
      <w:r w:rsidRPr="00313B3F">
        <w:rPr>
          <w:rFonts w:ascii="Palatino Linotype" w:hAnsi="Palatino Linotype" w:cs="Arial"/>
          <w:sz w:val="20"/>
          <w:lang w:val="es-ES_tradnl"/>
        </w:rPr>
        <w:t>(MEDIA PAGINA), con tipo y tamaño de letra semejante al aquí utilizado.  En caso de ser aprobado el proyecto, este resumen podrá ser publicado a través de los medios que la Universidad estime conveniente</w:t>
      </w:r>
      <w:r w:rsidR="00E1327D" w:rsidRPr="00313B3F">
        <w:rPr>
          <w:rFonts w:ascii="Palatino Linotype" w:hAnsi="Palatino Linotype" w:cs="Arial"/>
          <w:sz w:val="20"/>
          <w:lang w:val="es-ES_tradnl"/>
        </w:rPr>
        <w:t>.</w:t>
      </w:r>
    </w:p>
    <w:p w14:paraId="4C2B39FA" w14:textId="77777777" w:rsidR="002567BA" w:rsidRPr="00313B3F" w:rsidRDefault="002567BA" w:rsidP="00A55A4B">
      <w:pPr>
        <w:tabs>
          <w:tab w:val="left" w:pos="142"/>
        </w:tabs>
        <w:ind w:left="426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2"/>
          <w:szCs w:val="22"/>
          <w:lang w:val="es-ES_tradnl"/>
        </w:rPr>
        <w:t xml:space="preserve"> </w:t>
      </w:r>
    </w:p>
    <w:p w14:paraId="315BF9AC" w14:textId="77777777" w:rsidR="002567BA" w:rsidRPr="00313B3F" w:rsidRDefault="002567BA" w:rsidP="00A55A4B">
      <w:pPr>
        <w:tabs>
          <w:tab w:val="left" w:pos="142"/>
        </w:tabs>
        <w:ind w:left="426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 xml:space="preserve">  En español</w:t>
      </w:r>
    </w:p>
    <w:tbl>
      <w:tblPr>
        <w:tblW w:w="9951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567BA" w:rsidRPr="00A55A4B" w14:paraId="2F0072E3" w14:textId="77777777" w:rsidTr="00253E91">
        <w:trPr>
          <w:jc w:val="right"/>
        </w:trPr>
        <w:tc>
          <w:tcPr>
            <w:tcW w:w="9951" w:type="dxa"/>
          </w:tcPr>
          <w:p w14:paraId="30860AC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1579510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7FE3F76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FD551A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5A97D6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723DCD09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7EFB79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2624C0E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00CA42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001672C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70DFCD0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4C8D79C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8046EB0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D1728D0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C8562F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433834A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7407FA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06D23D8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60505F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9C1945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263AFE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255F3D6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1C288A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3F44459B" w14:textId="77777777" w:rsidR="002567BA" w:rsidRPr="00313B3F" w:rsidRDefault="002567BA" w:rsidP="00A55A4B">
      <w:pPr>
        <w:tabs>
          <w:tab w:val="left" w:pos="142"/>
          <w:tab w:val="left" w:pos="567"/>
        </w:tabs>
        <w:ind w:left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 </w:t>
      </w:r>
    </w:p>
    <w:p w14:paraId="392F2EAA" w14:textId="77777777" w:rsidR="002567BA" w:rsidRPr="00313B3F" w:rsidRDefault="002567BA" w:rsidP="00A55A4B">
      <w:pPr>
        <w:tabs>
          <w:tab w:val="left" w:pos="142"/>
        </w:tabs>
        <w:ind w:right="5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 xml:space="preserve">         En inglés</w:t>
      </w:r>
    </w:p>
    <w:tbl>
      <w:tblPr>
        <w:tblW w:w="9951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567BA" w:rsidRPr="00A55A4B" w14:paraId="1223FD35" w14:textId="77777777" w:rsidTr="00253E91">
        <w:trPr>
          <w:jc w:val="right"/>
        </w:trPr>
        <w:tc>
          <w:tcPr>
            <w:tcW w:w="9951" w:type="dxa"/>
          </w:tcPr>
          <w:p w14:paraId="621E040D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48E4DD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24C6F18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94EC495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DD8724E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3A5DC9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7D0BBCC1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65531A6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D5E78C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C4B80F2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79E8EEB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8DDA064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495F000F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5C921038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A852D33" w14:textId="77777777" w:rsidR="002567BA" w:rsidRPr="00A55A4B" w:rsidRDefault="002567BA" w:rsidP="00A55A4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09B5A184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1801EE77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1D2616D6" w14:textId="77777777" w:rsidR="002567BA" w:rsidRPr="00313B3F" w:rsidRDefault="002567BA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="00D03DA4" w:rsidRPr="00313B3F">
        <w:rPr>
          <w:rFonts w:ascii="Palatino Linotype" w:hAnsi="Palatino Linotype" w:cs="Arial"/>
          <w:b/>
          <w:sz w:val="20"/>
          <w:lang w:val="es-ES_tradnl"/>
        </w:rPr>
        <w:t>V</w:t>
      </w:r>
      <w:r w:rsidRPr="00313B3F">
        <w:rPr>
          <w:rFonts w:ascii="Palatino Linotype" w:hAnsi="Palatino Linotype" w:cs="Arial"/>
          <w:b/>
          <w:sz w:val="20"/>
          <w:lang w:val="es-ES_tradnl"/>
        </w:rPr>
        <w:t>.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</w:r>
      <w:r w:rsidR="00DE2802" w:rsidRPr="00313B3F">
        <w:rPr>
          <w:rFonts w:ascii="Palatino Linotype" w:hAnsi="Palatino Linotype" w:cs="Arial"/>
          <w:b/>
          <w:sz w:val="20"/>
          <w:lang w:val="es-ES_tradnl"/>
        </w:rPr>
        <w:t xml:space="preserve">FORMULACIÓN DEL PROYECTO </w:t>
      </w:r>
    </w:p>
    <w:p w14:paraId="5946CDC8" w14:textId="77777777" w:rsidR="002567BA" w:rsidRPr="00313B3F" w:rsidRDefault="002567BA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14:paraId="0C515AC9" w14:textId="77777777" w:rsidR="002A1BA4" w:rsidRPr="00313B3F" w:rsidRDefault="002567BA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="00D03DA4" w:rsidRPr="00313B3F">
        <w:rPr>
          <w:rFonts w:ascii="Palatino Linotype" w:hAnsi="Palatino Linotype" w:cs="Arial"/>
          <w:b/>
          <w:sz w:val="20"/>
          <w:lang w:val="es-ES_tradnl"/>
        </w:rPr>
        <w:t>V</w:t>
      </w:r>
      <w:r w:rsidRPr="00313B3F">
        <w:rPr>
          <w:rFonts w:ascii="Palatino Linotype" w:hAnsi="Palatino Linotype" w:cs="Arial"/>
          <w:b/>
          <w:sz w:val="20"/>
          <w:lang w:val="es-ES_tradnl"/>
        </w:rPr>
        <w:t>.1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</w:r>
      <w:r w:rsidR="00DE2802" w:rsidRPr="00313B3F">
        <w:rPr>
          <w:rFonts w:ascii="Palatino Linotype" w:hAnsi="Palatino Linotype" w:cs="Arial"/>
          <w:b/>
          <w:sz w:val="20"/>
          <w:lang w:val="es-ES_tradnl"/>
        </w:rPr>
        <w:t xml:space="preserve">DESCRIPCIÓN DE LA PROPUESTA Y REVISIÓN DE LITERATURA </w:t>
      </w:r>
      <w:r w:rsidR="002A1BA4" w:rsidRPr="00313B3F">
        <w:rPr>
          <w:rFonts w:ascii="Palatino Linotype" w:hAnsi="Palatino Linotype" w:cs="Arial"/>
          <w:b/>
          <w:sz w:val="20"/>
          <w:lang w:val="es-ES_tradnl"/>
        </w:rPr>
        <w:t>(Máximo 1800 palabras)</w:t>
      </w:r>
    </w:p>
    <w:p w14:paraId="3542F849" w14:textId="436D861C" w:rsidR="002567BA" w:rsidRDefault="005B652C" w:rsidP="005B652C">
      <w:pPr>
        <w:tabs>
          <w:tab w:val="left" w:pos="142"/>
          <w:tab w:val="left" w:pos="567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sz w:val="20"/>
          <w:lang w:val="es-ES_tradnl"/>
        </w:rPr>
        <w:t>(</w:t>
      </w:r>
      <w:r w:rsidR="00A347C7">
        <w:rPr>
          <w:rFonts w:ascii="Palatino Linotype" w:hAnsi="Palatino Linotype" w:cs="Arial"/>
          <w:sz w:val="20"/>
          <w:lang w:val="es-ES_tradnl"/>
        </w:rPr>
        <w:t>Adjunte</w:t>
      </w:r>
      <w:r w:rsidR="00CB2B79">
        <w:rPr>
          <w:rFonts w:ascii="Palatino Linotype" w:hAnsi="Palatino Linotype" w:cs="Arial"/>
          <w:sz w:val="20"/>
          <w:lang w:val="es-ES_tradnl"/>
        </w:rPr>
        <w:t xml:space="preserve"> además</w:t>
      </w:r>
      <w:r w:rsidR="00A347C7">
        <w:rPr>
          <w:rFonts w:ascii="Palatino Linotype" w:hAnsi="Palatino Linotype" w:cs="Arial"/>
          <w:sz w:val="20"/>
          <w:lang w:val="es-ES_tradnl"/>
        </w:rPr>
        <w:t xml:space="preserve"> un diagrama que dé cuenta de la relación entre los constructos y variables a considerar</w:t>
      </w:r>
      <w:r w:rsidR="00CB2B79">
        <w:rPr>
          <w:rFonts w:ascii="Palatino Linotype" w:hAnsi="Palatino Linotype" w:cs="Arial"/>
          <w:sz w:val="20"/>
          <w:lang w:val="es-ES_tradnl"/>
        </w:rPr>
        <w:t>)</w:t>
      </w:r>
      <w:r>
        <w:rPr>
          <w:rFonts w:ascii="Palatino Linotype" w:hAnsi="Palatino Linotype" w:cs="Arial"/>
          <w:sz w:val="20"/>
          <w:lang w:val="es-ES_tradnl"/>
        </w:rPr>
        <w:t>.</w:t>
      </w:r>
    </w:p>
    <w:p w14:paraId="2560D0BC" w14:textId="77777777" w:rsidR="005B652C" w:rsidRPr="00313B3F" w:rsidRDefault="005B652C" w:rsidP="005B652C">
      <w:pPr>
        <w:tabs>
          <w:tab w:val="left" w:pos="142"/>
          <w:tab w:val="left" w:pos="567"/>
        </w:tabs>
        <w:ind w:left="567"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14:paraId="653BD671" w14:textId="77777777" w:rsidR="002A1BA4" w:rsidRPr="00313B3F" w:rsidRDefault="00DE2802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="00D03DA4" w:rsidRPr="00313B3F">
        <w:rPr>
          <w:rFonts w:ascii="Palatino Linotype" w:hAnsi="Palatino Linotype" w:cs="Arial"/>
          <w:b/>
          <w:sz w:val="20"/>
          <w:lang w:val="es-ES_tradnl"/>
        </w:rPr>
        <w:t>V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>.2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ab/>
      </w: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HIPÓTESIS </w:t>
      </w:r>
      <w:r w:rsidR="002A1BA4" w:rsidRPr="00313B3F">
        <w:rPr>
          <w:rFonts w:ascii="Palatino Linotype" w:hAnsi="Palatino Linotype" w:cs="Arial"/>
          <w:b/>
          <w:sz w:val="20"/>
          <w:lang w:val="es-ES_tradnl"/>
        </w:rPr>
        <w:t>(Máximo 150 palabras)</w:t>
      </w:r>
    </w:p>
    <w:p w14:paraId="439EA9A8" w14:textId="5A8D1E44" w:rsidR="002567BA" w:rsidRPr="00313B3F" w:rsidRDefault="00DE2802" w:rsidP="00253E91">
      <w:pPr>
        <w:tabs>
          <w:tab w:val="left" w:pos="142"/>
          <w:tab w:val="left" w:pos="567"/>
        </w:tabs>
        <w:ind w:right="5" w:firstLine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 xml:space="preserve">(Especifique su hipótesis de trabajo o preguntas que guiarán </w:t>
      </w:r>
      <w:r w:rsidR="00976263">
        <w:rPr>
          <w:rFonts w:ascii="Palatino Linotype" w:hAnsi="Palatino Linotype" w:cs="Arial"/>
          <w:sz w:val="20"/>
          <w:lang w:val="es-ES_tradnl"/>
        </w:rPr>
        <w:t>la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investigación)</w:t>
      </w:r>
    </w:p>
    <w:p w14:paraId="38DF6E7E" w14:textId="77777777" w:rsidR="00DE2802" w:rsidRPr="00313B3F" w:rsidRDefault="00DE2802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14:paraId="6E9EB728" w14:textId="77777777" w:rsidR="002A1BA4" w:rsidRPr="00313B3F" w:rsidRDefault="00DE2802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="00D03DA4" w:rsidRPr="00313B3F">
        <w:rPr>
          <w:rFonts w:ascii="Palatino Linotype" w:hAnsi="Palatino Linotype" w:cs="Arial"/>
          <w:b/>
          <w:sz w:val="20"/>
          <w:lang w:val="es-ES_tradnl"/>
        </w:rPr>
        <w:t>V</w:t>
      </w: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.3 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 xml:space="preserve">OBJETIVOS </w:t>
      </w:r>
      <w:r w:rsidR="002A1BA4" w:rsidRPr="00313B3F">
        <w:rPr>
          <w:rFonts w:ascii="Palatino Linotype" w:hAnsi="Palatino Linotype" w:cs="Arial"/>
          <w:b/>
          <w:sz w:val="20"/>
          <w:lang w:val="es-ES_tradnl"/>
        </w:rPr>
        <w:t>(Máximo 150 palabras)</w:t>
      </w:r>
    </w:p>
    <w:p w14:paraId="59E55C23" w14:textId="77777777" w:rsidR="002567BA" w:rsidRPr="00313B3F" w:rsidRDefault="00DE2802" w:rsidP="00253E91">
      <w:pPr>
        <w:tabs>
          <w:tab w:val="left" w:pos="142"/>
          <w:tab w:val="left" w:pos="567"/>
        </w:tabs>
        <w:ind w:right="5" w:firstLine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>(Especifique los objetivos generales y específicos)</w:t>
      </w:r>
    </w:p>
    <w:p w14:paraId="4F0C860D" w14:textId="77777777" w:rsidR="00DE2802" w:rsidRPr="00313B3F" w:rsidRDefault="00DE2802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14:paraId="2E7F8AAC" w14:textId="77777777" w:rsidR="002A1BA4" w:rsidRPr="00313B3F" w:rsidRDefault="00DE2802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="00D03DA4" w:rsidRPr="00313B3F">
        <w:rPr>
          <w:rFonts w:ascii="Palatino Linotype" w:hAnsi="Palatino Linotype" w:cs="Arial"/>
          <w:b/>
          <w:sz w:val="20"/>
          <w:lang w:val="es-ES_tradnl"/>
        </w:rPr>
        <w:t>V</w:t>
      </w: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.4 </w:t>
      </w:r>
      <w:r w:rsidR="00E1327D" w:rsidRPr="00313B3F">
        <w:rPr>
          <w:rFonts w:ascii="Palatino Linotype" w:hAnsi="Palatino Linotype" w:cs="Arial"/>
          <w:b/>
          <w:sz w:val="20"/>
          <w:lang w:val="es-ES_tradnl"/>
        </w:rPr>
        <w:t xml:space="preserve">    </w:t>
      </w: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METODOLOGÍA </w:t>
      </w:r>
      <w:r w:rsidR="002A1BA4" w:rsidRPr="00313B3F">
        <w:rPr>
          <w:rFonts w:ascii="Palatino Linotype" w:hAnsi="Palatino Linotype" w:cs="Arial"/>
          <w:b/>
          <w:sz w:val="20"/>
          <w:lang w:val="es-ES_tradnl"/>
        </w:rPr>
        <w:t>(Máximo 1200 palabras)</w:t>
      </w:r>
    </w:p>
    <w:p w14:paraId="6DF7BC2D" w14:textId="77777777" w:rsidR="00DE2802" w:rsidRPr="00313B3F" w:rsidRDefault="00DE2802" w:rsidP="00253E91">
      <w:pPr>
        <w:tabs>
          <w:tab w:val="left" w:pos="142"/>
          <w:tab w:val="left" w:pos="567"/>
        </w:tabs>
        <w:ind w:right="5" w:firstLine="567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>(Describa los métodos que se utilizarán para lograr los objetivos propuestos)</w:t>
      </w:r>
    </w:p>
    <w:p w14:paraId="53FB066E" w14:textId="77777777" w:rsidR="00DE2802" w:rsidRPr="00313B3F" w:rsidRDefault="00DE2802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sz w:val="20"/>
          <w:lang w:val="es-ES_tradnl"/>
        </w:rPr>
      </w:pPr>
    </w:p>
    <w:p w14:paraId="60327C01" w14:textId="77777777" w:rsidR="002A1BA4" w:rsidRPr="00313B3F" w:rsidRDefault="002A1BA4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="00D03DA4" w:rsidRPr="00313B3F">
        <w:rPr>
          <w:rFonts w:ascii="Palatino Linotype" w:hAnsi="Palatino Linotype" w:cs="Arial"/>
          <w:b/>
          <w:sz w:val="20"/>
          <w:lang w:val="es-ES_tradnl"/>
        </w:rPr>
        <w:t>V</w:t>
      </w: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.5 </w:t>
      </w:r>
      <w:r w:rsidR="00E1327D" w:rsidRPr="00313B3F">
        <w:rPr>
          <w:rFonts w:ascii="Palatino Linotype" w:hAnsi="Palatino Linotype" w:cs="Arial"/>
          <w:b/>
          <w:sz w:val="20"/>
          <w:lang w:val="es-ES_tradnl"/>
        </w:rPr>
        <w:t xml:space="preserve">    </w:t>
      </w:r>
      <w:r w:rsidRPr="00313B3F">
        <w:rPr>
          <w:rFonts w:ascii="Palatino Linotype" w:hAnsi="Palatino Linotype" w:cs="Arial"/>
          <w:b/>
          <w:sz w:val="20"/>
          <w:lang w:val="es-ES_tradnl"/>
        </w:rPr>
        <w:t>PLAN DE TRABAJO (Máximo 300 palabras)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</w:t>
      </w:r>
    </w:p>
    <w:p w14:paraId="0BCC2E99" w14:textId="77777777" w:rsidR="002A1BA4" w:rsidRPr="00313B3F" w:rsidRDefault="002A1BA4" w:rsidP="00253E91">
      <w:pPr>
        <w:tabs>
          <w:tab w:val="left" w:pos="142"/>
          <w:tab w:val="left" w:pos="567"/>
        </w:tabs>
        <w:ind w:right="5" w:firstLine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>(En base a los objetivos indique las etapas y describa las actividades a desarrollar)</w:t>
      </w:r>
    </w:p>
    <w:p w14:paraId="33245D34" w14:textId="77777777" w:rsidR="002567BA" w:rsidRPr="00313B3F" w:rsidRDefault="002567BA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14:paraId="15186185" w14:textId="77777777" w:rsidR="002A1BA4" w:rsidRPr="00313B3F" w:rsidRDefault="002A1BA4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="00D03DA4" w:rsidRPr="00313B3F">
        <w:rPr>
          <w:rFonts w:ascii="Palatino Linotype" w:hAnsi="Palatino Linotype" w:cs="Arial"/>
          <w:b/>
          <w:sz w:val="20"/>
          <w:lang w:val="es-ES_tradnl"/>
        </w:rPr>
        <w:t>V</w:t>
      </w:r>
      <w:r w:rsidRPr="00313B3F">
        <w:rPr>
          <w:rFonts w:ascii="Palatino Linotype" w:hAnsi="Palatino Linotype" w:cs="Arial"/>
          <w:b/>
          <w:sz w:val="20"/>
          <w:lang w:val="es-ES_tradnl"/>
        </w:rPr>
        <w:t>.</w:t>
      </w:r>
      <w:r w:rsidR="005A7FA7" w:rsidRPr="00313B3F">
        <w:rPr>
          <w:rFonts w:ascii="Palatino Linotype" w:hAnsi="Palatino Linotype" w:cs="Arial"/>
          <w:b/>
          <w:sz w:val="20"/>
          <w:lang w:val="es-ES_tradnl"/>
        </w:rPr>
        <w:t>6</w:t>
      </w: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 </w:t>
      </w:r>
      <w:r w:rsidR="00E1327D" w:rsidRPr="00313B3F">
        <w:rPr>
          <w:rFonts w:ascii="Palatino Linotype" w:hAnsi="Palatino Linotype" w:cs="Arial"/>
          <w:b/>
          <w:sz w:val="20"/>
          <w:lang w:val="es-ES_tradnl"/>
        </w:rPr>
        <w:t xml:space="preserve">    </w:t>
      </w:r>
      <w:r w:rsidRPr="00313B3F">
        <w:rPr>
          <w:rFonts w:ascii="Palatino Linotype" w:hAnsi="Palatino Linotype" w:cs="Arial"/>
          <w:b/>
          <w:sz w:val="20"/>
          <w:lang w:val="es-ES_tradnl"/>
        </w:rPr>
        <w:t>ACTIVIDADES DE LOS INVESTIGADORES (Máximo 300 palabras)</w:t>
      </w:r>
    </w:p>
    <w:p w14:paraId="6361E5AF" w14:textId="77777777" w:rsidR="002567BA" w:rsidRPr="00313B3F" w:rsidRDefault="002A1BA4" w:rsidP="00253E91">
      <w:pPr>
        <w:tabs>
          <w:tab w:val="left" w:pos="142"/>
          <w:tab w:val="left" w:pos="567"/>
        </w:tabs>
        <w:ind w:right="5" w:firstLine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>(Describa el trabajo que será realizado por cada investigador)</w:t>
      </w:r>
    </w:p>
    <w:p w14:paraId="3DB55785" w14:textId="77777777" w:rsidR="002567BA" w:rsidRPr="00A55A4B" w:rsidRDefault="002567BA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18"/>
          <w:lang w:val="es-ES_tradnl"/>
        </w:rPr>
      </w:pPr>
    </w:p>
    <w:p w14:paraId="70EB6733" w14:textId="77777777" w:rsidR="002567BA" w:rsidRPr="00313B3F" w:rsidRDefault="002567BA" w:rsidP="00A55A4B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14:paraId="11E30039" w14:textId="6BDD1ECA" w:rsidR="002567BA" w:rsidRPr="00313B3F" w:rsidRDefault="002567BA" w:rsidP="00253E91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V.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 xml:space="preserve">COMPROMISO DE DEDICACION A ESTE PROYECTO: </w:t>
      </w:r>
      <w:r w:rsidRPr="00313B3F">
        <w:rPr>
          <w:rFonts w:ascii="Palatino Linotype" w:hAnsi="Palatino Linotype" w:cs="Arial"/>
          <w:sz w:val="20"/>
          <w:lang w:val="es-ES_tradnl"/>
        </w:rPr>
        <w:t>Declare el número de horas semanales que dedicará al pro</w:t>
      </w:r>
      <w:r w:rsidR="00253E91" w:rsidRPr="00313B3F">
        <w:rPr>
          <w:rFonts w:ascii="Palatino Linotype" w:hAnsi="Palatino Linotype" w:cs="Arial"/>
          <w:sz w:val="20"/>
          <w:lang w:val="es-ES_tradnl"/>
        </w:rPr>
        <w:t>yecto.  Tipo de Investigador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: Académico (A), </w:t>
      </w:r>
      <w:r w:rsidR="00B26CBD">
        <w:rPr>
          <w:rFonts w:ascii="Palatino Linotype" w:hAnsi="Palatino Linotype" w:cs="Arial"/>
          <w:sz w:val="20"/>
          <w:lang w:val="es-ES_tradnl"/>
        </w:rPr>
        <w:t>Docente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(</w:t>
      </w:r>
      <w:r w:rsidR="00B26CBD">
        <w:rPr>
          <w:rFonts w:ascii="Palatino Linotype" w:hAnsi="Palatino Linotype" w:cs="Arial"/>
          <w:sz w:val="20"/>
          <w:lang w:val="es-ES_tradnl"/>
        </w:rPr>
        <w:t>D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), </w:t>
      </w:r>
      <w:r w:rsidR="00B26CBD">
        <w:rPr>
          <w:rFonts w:ascii="Palatino Linotype" w:hAnsi="Palatino Linotype" w:cs="Arial"/>
          <w:sz w:val="20"/>
          <w:lang w:val="es-ES_tradnl"/>
        </w:rPr>
        <w:t xml:space="preserve">Ayudante (Ay) 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Profesor</w:t>
      </w:r>
      <w:r w:rsidR="00B26CBD">
        <w:rPr>
          <w:rFonts w:ascii="Palatino Linotype" w:hAnsi="Palatino Linotype" w:cs="Arial"/>
          <w:sz w:val="20"/>
          <w:lang w:val="es-ES_tradnl"/>
        </w:rPr>
        <w:t xml:space="preserve"> de Tiempo Parcial (PT)</w:t>
      </w:r>
      <w:r w:rsidR="0024035A">
        <w:rPr>
          <w:rFonts w:ascii="Palatino Linotype" w:hAnsi="Palatino Linotype" w:cs="Arial"/>
          <w:sz w:val="20"/>
          <w:lang w:val="es-ES_tradnl"/>
        </w:rPr>
        <w:t>.</w:t>
      </w:r>
    </w:p>
    <w:p w14:paraId="4C8C4560" w14:textId="77777777" w:rsidR="002567BA" w:rsidRPr="00253E91" w:rsidRDefault="002567BA" w:rsidP="00A55A4B">
      <w:pPr>
        <w:tabs>
          <w:tab w:val="left" w:pos="142"/>
          <w:tab w:val="left" w:pos="851"/>
        </w:tabs>
        <w:ind w:left="851" w:right="51"/>
        <w:jc w:val="both"/>
        <w:rPr>
          <w:rFonts w:ascii="Palatino Linotype" w:hAnsi="Palatino Linotype" w:cs="Arial"/>
          <w:sz w:val="18"/>
          <w:lang w:val="es-ES_tradnl"/>
        </w:rPr>
      </w:pPr>
    </w:p>
    <w:p w14:paraId="3C4E5655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tbl>
      <w:tblPr>
        <w:tblW w:w="4688" w:type="pct"/>
        <w:tblInd w:w="5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4"/>
        <w:gridCol w:w="986"/>
        <w:gridCol w:w="3321"/>
        <w:gridCol w:w="1127"/>
      </w:tblGrid>
      <w:tr w:rsidR="002A1BA4" w:rsidRPr="00313B3F" w14:paraId="023E59AB" w14:textId="77777777" w:rsidTr="00253E91">
        <w:trPr>
          <w:trHeight w:val="447"/>
        </w:trPr>
        <w:tc>
          <w:tcPr>
            <w:tcW w:w="2078" w:type="pct"/>
            <w:shd w:val="pct10" w:color="000000" w:fill="FFFFFF"/>
            <w:vAlign w:val="center"/>
          </w:tcPr>
          <w:p w14:paraId="2452C848" w14:textId="77777777" w:rsidR="002A1BA4" w:rsidRPr="00313B3F" w:rsidRDefault="002A1BA4" w:rsidP="00A55A4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sz w:val="20"/>
                <w:lang w:val="es-ES_tradnl"/>
              </w:rPr>
              <w:t>NOMBRE</w:t>
            </w:r>
          </w:p>
        </w:tc>
        <w:tc>
          <w:tcPr>
            <w:tcW w:w="530" w:type="pct"/>
            <w:shd w:val="pct10" w:color="000000" w:fill="FFFFFF"/>
          </w:tcPr>
          <w:p w14:paraId="16DA3DFD" w14:textId="77777777" w:rsidR="002A1BA4" w:rsidRPr="00313B3F" w:rsidRDefault="002A1BA4" w:rsidP="00A55A4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  <w:t>TIPO</w:t>
            </w:r>
          </w:p>
        </w:tc>
        <w:tc>
          <w:tcPr>
            <w:tcW w:w="1786" w:type="pct"/>
            <w:shd w:val="pct10" w:color="000000" w:fill="FFFFFF"/>
            <w:vAlign w:val="center"/>
          </w:tcPr>
          <w:p w14:paraId="4D88BF7E" w14:textId="77777777" w:rsidR="002A1BA4" w:rsidRPr="00313B3F" w:rsidRDefault="002A1BA4" w:rsidP="00A55A4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  <w:t>DEPARTAMENTO</w:t>
            </w:r>
          </w:p>
        </w:tc>
        <w:tc>
          <w:tcPr>
            <w:tcW w:w="606" w:type="pct"/>
            <w:shd w:val="pct10" w:color="000000" w:fill="FFFFFF"/>
            <w:vAlign w:val="center"/>
          </w:tcPr>
          <w:p w14:paraId="1227218A" w14:textId="77777777" w:rsidR="002A1BA4" w:rsidRPr="00313B3F" w:rsidRDefault="00D03DA4" w:rsidP="00A55A4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sz w:val="20"/>
                <w:lang w:val="es-ES_tradnl"/>
              </w:rPr>
              <w:t>Horas</w:t>
            </w:r>
          </w:p>
        </w:tc>
      </w:tr>
      <w:tr w:rsidR="002A1BA4" w:rsidRPr="00A55A4B" w14:paraId="3CAFD809" w14:textId="77777777" w:rsidTr="00253E91">
        <w:trPr>
          <w:trHeight w:val="447"/>
        </w:trPr>
        <w:tc>
          <w:tcPr>
            <w:tcW w:w="2078" w:type="pct"/>
          </w:tcPr>
          <w:p w14:paraId="2D02A0E1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530" w:type="pct"/>
          </w:tcPr>
          <w:p w14:paraId="58E2B493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786" w:type="pct"/>
          </w:tcPr>
          <w:p w14:paraId="0C365E45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606" w:type="pct"/>
          </w:tcPr>
          <w:p w14:paraId="1CCB4201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2A1BA4" w:rsidRPr="00A55A4B" w14:paraId="153599D0" w14:textId="77777777" w:rsidTr="00253E91">
        <w:trPr>
          <w:trHeight w:val="447"/>
        </w:trPr>
        <w:tc>
          <w:tcPr>
            <w:tcW w:w="2078" w:type="pct"/>
          </w:tcPr>
          <w:p w14:paraId="40FFA989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530" w:type="pct"/>
          </w:tcPr>
          <w:p w14:paraId="2B17C590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786" w:type="pct"/>
          </w:tcPr>
          <w:p w14:paraId="4A02E227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606" w:type="pct"/>
          </w:tcPr>
          <w:p w14:paraId="6BAADEE3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2A1BA4" w:rsidRPr="00A55A4B" w14:paraId="3FFB6A1A" w14:textId="77777777" w:rsidTr="00253E91">
        <w:trPr>
          <w:trHeight w:val="447"/>
        </w:trPr>
        <w:tc>
          <w:tcPr>
            <w:tcW w:w="2078" w:type="pct"/>
          </w:tcPr>
          <w:p w14:paraId="445A710B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530" w:type="pct"/>
          </w:tcPr>
          <w:p w14:paraId="5CAF7A7A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786" w:type="pct"/>
          </w:tcPr>
          <w:p w14:paraId="52FA7F19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606" w:type="pct"/>
          </w:tcPr>
          <w:p w14:paraId="6EEAC7AF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2A1BA4" w:rsidRPr="00A55A4B" w14:paraId="6D65D1E9" w14:textId="77777777" w:rsidTr="00253E91">
        <w:trPr>
          <w:trHeight w:val="447"/>
        </w:trPr>
        <w:tc>
          <w:tcPr>
            <w:tcW w:w="2078" w:type="pct"/>
          </w:tcPr>
          <w:p w14:paraId="2B224615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530" w:type="pct"/>
          </w:tcPr>
          <w:p w14:paraId="5CE756EA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786" w:type="pct"/>
          </w:tcPr>
          <w:p w14:paraId="31FE2D32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606" w:type="pct"/>
          </w:tcPr>
          <w:p w14:paraId="7F189700" w14:textId="77777777" w:rsidR="002A1BA4" w:rsidRPr="00A55A4B" w:rsidRDefault="002A1BA4" w:rsidP="00A55A4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</w:tbl>
    <w:p w14:paraId="7632BBAC" w14:textId="77777777" w:rsidR="002567BA" w:rsidRPr="00A55A4B" w:rsidRDefault="002567BA" w:rsidP="00A55A4B">
      <w:pPr>
        <w:tabs>
          <w:tab w:val="left" w:pos="142"/>
        </w:tabs>
        <w:ind w:left="851"/>
        <w:jc w:val="both"/>
        <w:rPr>
          <w:rFonts w:ascii="Palatino Linotype" w:hAnsi="Palatino Linotype" w:cs="Arial"/>
          <w:sz w:val="20"/>
          <w:lang w:val="es-ES_tradnl"/>
        </w:rPr>
      </w:pPr>
      <w:r w:rsidRPr="00A55A4B">
        <w:rPr>
          <w:rFonts w:ascii="Palatino Linotype" w:hAnsi="Palatino Linotype" w:cs="Arial"/>
          <w:sz w:val="20"/>
          <w:lang w:val="es-ES_tradnl"/>
        </w:rPr>
        <w:t xml:space="preserve"> </w:t>
      </w:r>
    </w:p>
    <w:p w14:paraId="1356A235" w14:textId="77777777" w:rsidR="002567BA" w:rsidRPr="00A55A4B" w:rsidRDefault="002567BA" w:rsidP="00A55A4B">
      <w:pPr>
        <w:tabs>
          <w:tab w:val="left" w:pos="142"/>
        </w:tabs>
        <w:ind w:left="851"/>
        <w:jc w:val="both"/>
        <w:rPr>
          <w:rFonts w:ascii="Palatino Linotype" w:hAnsi="Palatino Linotype" w:cs="Arial"/>
          <w:b/>
          <w:lang w:val="es-ES_tradnl"/>
        </w:rPr>
      </w:pPr>
      <w:r w:rsidRPr="00A55A4B">
        <w:rPr>
          <w:rFonts w:ascii="Palatino Linotype" w:hAnsi="Palatino Linotype" w:cs="Arial"/>
          <w:b/>
          <w:lang w:val="es-ES_tradnl"/>
        </w:rPr>
        <w:br w:type="page"/>
      </w:r>
    </w:p>
    <w:p w14:paraId="7D99944E" w14:textId="3ACB3BD5" w:rsidR="002567BA" w:rsidRPr="00313B3F" w:rsidRDefault="002A1BA4" w:rsidP="00253E91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lastRenderedPageBreak/>
        <w:t>V</w:t>
      </w:r>
      <w:r w:rsidR="00D03DA4"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>.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ab/>
        <w:t>C</w:t>
      </w:r>
      <w:r w:rsidR="00E1327D" w:rsidRPr="00313B3F">
        <w:rPr>
          <w:rFonts w:ascii="Palatino Linotype" w:hAnsi="Palatino Linotype" w:cs="Arial"/>
          <w:b/>
          <w:sz w:val="20"/>
          <w:lang w:val="es-ES_tradnl"/>
        </w:rPr>
        <w:t>OMPROMISOS DE RESULTADOS</w:t>
      </w:r>
      <w:r w:rsidR="00140E95">
        <w:rPr>
          <w:rFonts w:ascii="Palatino Linotype" w:hAnsi="Palatino Linotype" w:cs="Arial"/>
          <w:b/>
          <w:sz w:val="20"/>
          <w:lang w:val="es-ES_tradnl"/>
        </w:rPr>
        <w:t xml:space="preserve"> Y EVALUACIÓN DE IMPACTO</w:t>
      </w:r>
      <w:r w:rsidR="002567BA" w:rsidRPr="00313B3F">
        <w:rPr>
          <w:rFonts w:ascii="Palatino Linotype" w:hAnsi="Palatino Linotype" w:cs="Arial"/>
          <w:sz w:val="20"/>
          <w:lang w:val="es-ES_tradnl"/>
        </w:rPr>
        <w:t xml:space="preserve">: Señale </w:t>
      </w:r>
      <w:r w:rsidR="001D5C05" w:rsidRPr="00313B3F">
        <w:rPr>
          <w:rFonts w:ascii="Palatino Linotype" w:hAnsi="Palatino Linotype" w:cs="Arial"/>
          <w:sz w:val="20"/>
          <w:lang w:val="es-ES_tradnl"/>
        </w:rPr>
        <w:t>los</w:t>
      </w:r>
      <w:r w:rsidR="002567BA" w:rsidRPr="00313B3F">
        <w:rPr>
          <w:rFonts w:ascii="Palatino Linotype" w:hAnsi="Palatino Linotype" w:cs="Arial"/>
          <w:sz w:val="20"/>
          <w:lang w:val="es-ES_tradnl"/>
        </w:rPr>
        <w:t xml:space="preserve"> resultados a los cuales se compromete </w:t>
      </w:r>
      <w:r w:rsidR="00140E95">
        <w:rPr>
          <w:rFonts w:ascii="Palatino Linotype" w:hAnsi="Palatino Linotype" w:cs="Arial"/>
          <w:sz w:val="20"/>
          <w:lang w:val="es-ES_tradnl"/>
        </w:rPr>
        <w:t>en el proyecto y cómo se evaluará el impacto del mismo (Máximo 5</w:t>
      </w:r>
      <w:r w:rsidR="001D5C05" w:rsidRPr="00313B3F">
        <w:rPr>
          <w:rFonts w:ascii="Palatino Linotype" w:hAnsi="Palatino Linotype" w:cs="Arial"/>
          <w:sz w:val="20"/>
          <w:lang w:val="es-ES_tradnl"/>
        </w:rPr>
        <w:t>00 palabras)</w:t>
      </w:r>
      <w:r w:rsidR="002567BA" w:rsidRPr="00313B3F">
        <w:rPr>
          <w:rFonts w:ascii="Palatino Linotype" w:hAnsi="Palatino Linotype" w:cs="Arial"/>
          <w:sz w:val="20"/>
          <w:lang w:val="es-ES_tradnl"/>
        </w:rPr>
        <w:t xml:space="preserve">  </w:t>
      </w:r>
    </w:p>
    <w:p w14:paraId="07DB785D" w14:textId="77777777" w:rsidR="002567BA" w:rsidRPr="00313B3F" w:rsidRDefault="002567BA" w:rsidP="00253E91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sz w:val="20"/>
          <w:lang w:val="es-ES_tradnl"/>
        </w:rPr>
      </w:pPr>
    </w:p>
    <w:p w14:paraId="09A53D5D" w14:textId="77777777" w:rsidR="002567BA" w:rsidRPr="00313B3F" w:rsidRDefault="002A1BA4" w:rsidP="00253E91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V</w:t>
      </w:r>
      <w:r w:rsidR="00D03DA4"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 xml:space="preserve">.  </w:t>
      </w:r>
      <w:r w:rsidR="00E1327D" w:rsidRPr="00313B3F">
        <w:rPr>
          <w:rFonts w:ascii="Palatino Linotype" w:hAnsi="Palatino Linotype" w:cs="Arial"/>
          <w:b/>
          <w:sz w:val="20"/>
          <w:lang w:val="es-ES_tradnl"/>
        </w:rPr>
        <w:t xml:space="preserve">  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>DETALLE Y JUSTIFICACION DE RECURSOS SOLICITADOS.</w:t>
      </w:r>
    </w:p>
    <w:p w14:paraId="232FC765" w14:textId="77777777" w:rsidR="002567BA" w:rsidRPr="00313B3F" w:rsidRDefault="002567BA" w:rsidP="00A55A4B">
      <w:pPr>
        <w:tabs>
          <w:tab w:val="left" w:pos="142"/>
          <w:tab w:val="left" w:pos="567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7B01206A" w14:textId="77777777" w:rsidR="002567BA" w:rsidRPr="00313B3F" w:rsidRDefault="002A1BA4" w:rsidP="00253E91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VI</w:t>
      </w:r>
      <w:r w:rsidR="00D03DA4"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>.1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ab/>
        <w:t>RECURSOS PARA LA EJECUCIÓN DEL PROYECTO (M$).</w:t>
      </w:r>
      <w:r w:rsidR="002567BA" w:rsidRPr="00313B3F">
        <w:rPr>
          <w:rFonts w:ascii="Palatino Linotype" w:hAnsi="Palatino Linotype" w:cs="Arial"/>
          <w:sz w:val="20"/>
          <w:lang w:val="es-ES_tradnl"/>
        </w:rPr>
        <w:t xml:space="preserve"> </w:t>
      </w:r>
    </w:p>
    <w:p w14:paraId="75458195" w14:textId="77777777" w:rsidR="002567BA" w:rsidRPr="00253E91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sz w:val="18"/>
          <w:lang w:val="es-ES_tradnl"/>
        </w:rPr>
      </w:pPr>
    </w:p>
    <w:p w14:paraId="068933BC" w14:textId="77777777" w:rsidR="002567BA" w:rsidRPr="00253E91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sz w:val="18"/>
          <w:lang w:val="es-ES_tradnl"/>
        </w:rPr>
      </w:pPr>
    </w:p>
    <w:p w14:paraId="5892577C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1"/>
        <w:gridCol w:w="717"/>
        <w:gridCol w:w="717"/>
      </w:tblGrid>
      <w:tr w:rsidR="00973CC5" w:rsidRPr="00313B3F" w14:paraId="4DB6041B" w14:textId="4DED8250" w:rsidTr="00917B6A">
        <w:trPr>
          <w:trHeight w:val="284"/>
          <w:jc w:val="center"/>
        </w:trPr>
        <w:tc>
          <w:tcPr>
            <w:tcW w:w="4401" w:type="dxa"/>
          </w:tcPr>
          <w:p w14:paraId="013325FD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sz w:val="20"/>
                <w:lang w:val="es-ES_tradnl"/>
              </w:rPr>
              <w:t>DESGLOSE PRESUPUESTARIO</w:t>
            </w:r>
          </w:p>
        </w:tc>
        <w:tc>
          <w:tcPr>
            <w:tcW w:w="717" w:type="dxa"/>
          </w:tcPr>
          <w:p w14:paraId="22450AA4" w14:textId="489D50D6" w:rsidR="00973CC5" w:rsidRPr="00313B3F" w:rsidRDefault="0024035A" w:rsidP="005B652C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2018</w:t>
            </w:r>
          </w:p>
        </w:tc>
        <w:tc>
          <w:tcPr>
            <w:tcW w:w="717" w:type="dxa"/>
          </w:tcPr>
          <w:p w14:paraId="2BAD12A0" w14:textId="7D9F6CA6" w:rsidR="00973CC5" w:rsidRPr="00313B3F" w:rsidRDefault="00973CC5" w:rsidP="0024035A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201</w:t>
            </w:r>
            <w:r w:rsidR="0024035A">
              <w:rPr>
                <w:rFonts w:ascii="Palatino Linotype" w:hAnsi="Palatino Linotype" w:cs="Arial"/>
                <w:b/>
                <w:sz w:val="20"/>
                <w:lang w:val="es-ES_tradnl"/>
              </w:rPr>
              <w:t>9</w:t>
            </w:r>
          </w:p>
        </w:tc>
      </w:tr>
      <w:tr w:rsidR="00973CC5" w:rsidRPr="00313B3F" w14:paraId="7D2EC039" w14:textId="29B05C9E" w:rsidTr="00917B6A">
        <w:trPr>
          <w:trHeight w:val="340"/>
          <w:jc w:val="center"/>
        </w:trPr>
        <w:tc>
          <w:tcPr>
            <w:tcW w:w="4401" w:type="dxa"/>
          </w:tcPr>
          <w:p w14:paraId="5AC84C92" w14:textId="6D71C5CE" w:rsidR="00973CC5" w:rsidRPr="00313B3F" w:rsidRDefault="00973CC5" w:rsidP="00B013B0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1. </w:t>
            </w:r>
            <w:r w:rsidR="00B013B0">
              <w:rPr>
                <w:rFonts w:ascii="Palatino Linotype" w:hAnsi="Palatino Linotype" w:cs="Arial"/>
                <w:sz w:val="20"/>
                <w:lang w:val="es-ES_tradnl"/>
              </w:rPr>
              <w:t>GASTOS DE OPERACIÓN</w:t>
            </w:r>
          </w:p>
        </w:tc>
        <w:tc>
          <w:tcPr>
            <w:tcW w:w="717" w:type="dxa"/>
          </w:tcPr>
          <w:p w14:paraId="512E6D95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14:paraId="6DDDE0BA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973CC5" w:rsidRPr="00313B3F" w14:paraId="491CAC32" w14:textId="74033CC6" w:rsidTr="00917B6A">
        <w:trPr>
          <w:trHeight w:val="340"/>
          <w:jc w:val="center"/>
        </w:trPr>
        <w:tc>
          <w:tcPr>
            <w:tcW w:w="4401" w:type="dxa"/>
          </w:tcPr>
          <w:p w14:paraId="05913569" w14:textId="1D98D2FD" w:rsidR="00973CC5" w:rsidRPr="00313B3F" w:rsidRDefault="00973CC5" w:rsidP="00B013B0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vertAlign w:val="superscript"/>
                <w:lang w:val="es-ES_tradnl"/>
              </w:rPr>
            </w:pP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2. </w:t>
            </w:r>
            <w:r w:rsidR="00B013B0">
              <w:rPr>
                <w:rFonts w:ascii="Palatino Linotype" w:hAnsi="Palatino Linotype" w:cs="Arial"/>
                <w:sz w:val="20"/>
                <w:lang w:val="es-ES_tradnl"/>
              </w:rPr>
              <w:t>BECAS DE AYUDANTÍA</w:t>
            </w:r>
          </w:p>
        </w:tc>
        <w:tc>
          <w:tcPr>
            <w:tcW w:w="717" w:type="dxa"/>
          </w:tcPr>
          <w:p w14:paraId="2EBAA36F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14:paraId="3B3F65DA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973CC5" w:rsidRPr="00313B3F" w14:paraId="209A6891" w14:textId="0A3321A8" w:rsidTr="00917B6A">
        <w:trPr>
          <w:trHeight w:val="340"/>
          <w:jc w:val="center"/>
        </w:trPr>
        <w:tc>
          <w:tcPr>
            <w:tcW w:w="4401" w:type="dxa"/>
          </w:tcPr>
          <w:p w14:paraId="6C06CFF4" w14:textId="1E0760E4" w:rsidR="00973CC5" w:rsidRPr="00313B3F" w:rsidRDefault="00973CC5" w:rsidP="00B013B0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3. </w:t>
            </w:r>
            <w:r w:rsidR="00B013B0">
              <w:rPr>
                <w:rFonts w:ascii="Palatino Linotype" w:hAnsi="Palatino Linotype" w:cs="Arial"/>
                <w:sz w:val="20"/>
                <w:lang w:val="es-ES_tradnl"/>
              </w:rPr>
              <w:t>CONTRATACIÓN DE SERVICIOS</w:t>
            </w:r>
          </w:p>
        </w:tc>
        <w:tc>
          <w:tcPr>
            <w:tcW w:w="717" w:type="dxa"/>
          </w:tcPr>
          <w:p w14:paraId="5C64C304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14:paraId="669EEC1E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973CC5" w:rsidRPr="00313B3F" w14:paraId="777AD8FB" w14:textId="79D51CAD" w:rsidTr="00917B6A">
        <w:trPr>
          <w:trHeight w:val="340"/>
          <w:jc w:val="center"/>
        </w:trPr>
        <w:tc>
          <w:tcPr>
            <w:tcW w:w="4401" w:type="dxa"/>
          </w:tcPr>
          <w:p w14:paraId="5EAA3CAB" w14:textId="15E8A612" w:rsidR="00973CC5" w:rsidRPr="00313B3F" w:rsidRDefault="00973CC5" w:rsidP="00B013B0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4. </w:t>
            </w:r>
            <w:r w:rsidR="00B013B0">
              <w:rPr>
                <w:rFonts w:ascii="Palatino Linotype" w:hAnsi="Palatino Linotype" w:cs="Arial"/>
                <w:sz w:val="20"/>
                <w:lang w:val="es-ES_tradnl"/>
              </w:rPr>
              <w:t>PASAJES</w:t>
            </w:r>
          </w:p>
        </w:tc>
        <w:tc>
          <w:tcPr>
            <w:tcW w:w="717" w:type="dxa"/>
          </w:tcPr>
          <w:p w14:paraId="43E65C97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14:paraId="7FBA1A9F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973CC5" w:rsidRPr="00313B3F" w14:paraId="50FA57D7" w14:textId="219C36AE" w:rsidTr="00917B6A">
        <w:trPr>
          <w:trHeight w:val="340"/>
          <w:jc w:val="center"/>
        </w:trPr>
        <w:tc>
          <w:tcPr>
            <w:tcW w:w="4401" w:type="dxa"/>
          </w:tcPr>
          <w:p w14:paraId="3EE30401" w14:textId="4889ACEA" w:rsidR="00973CC5" w:rsidRPr="00313B3F" w:rsidRDefault="00973CC5" w:rsidP="00B013B0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5. </w:t>
            </w:r>
            <w:r w:rsidR="00B013B0">
              <w:rPr>
                <w:rFonts w:ascii="Palatino Linotype" w:hAnsi="Palatino Linotype" w:cs="Arial"/>
                <w:sz w:val="20"/>
                <w:lang w:val="es-ES_tradnl"/>
              </w:rPr>
              <w:t>VIÁTICOS</w:t>
            </w:r>
          </w:p>
        </w:tc>
        <w:tc>
          <w:tcPr>
            <w:tcW w:w="717" w:type="dxa"/>
          </w:tcPr>
          <w:p w14:paraId="261D66B8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14:paraId="00EA80DD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973CC5" w:rsidRPr="00313B3F" w14:paraId="6F89AABB" w14:textId="3F5E54FC" w:rsidTr="00917B6A">
        <w:trPr>
          <w:trHeight w:val="340"/>
          <w:jc w:val="center"/>
        </w:trPr>
        <w:tc>
          <w:tcPr>
            <w:tcW w:w="4401" w:type="dxa"/>
          </w:tcPr>
          <w:p w14:paraId="3D6580D2" w14:textId="77777777" w:rsidR="00973CC5" w:rsidRDefault="00973CC5" w:rsidP="00917B6A">
            <w:pPr>
              <w:tabs>
                <w:tab w:val="left" w:pos="142"/>
              </w:tabs>
              <w:jc w:val="right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proofErr w:type="gramStart"/>
            <w:r w:rsidRPr="00B013B0">
              <w:rPr>
                <w:rFonts w:ascii="Palatino Linotype" w:hAnsi="Palatino Linotype" w:cs="Arial"/>
                <w:b/>
                <w:sz w:val="20"/>
                <w:lang w:val="es-ES_tradnl"/>
              </w:rPr>
              <w:t>TOTAL</w:t>
            </w:r>
            <w:proofErr w:type="gramEnd"/>
            <w:r w:rsidRPr="00B013B0">
              <w:rPr>
                <w:rFonts w:ascii="Palatino Linotype" w:hAnsi="Palatino Linotype" w:cs="Arial"/>
                <w:b/>
                <w:sz w:val="20"/>
                <w:lang w:val="es-ES_tradnl"/>
              </w:rPr>
              <w:t xml:space="preserve"> FONDOS DE INVESTIGACION</w:t>
            </w:r>
          </w:p>
          <w:p w14:paraId="2F08B962" w14:textId="34E1A94D" w:rsidR="00917B6A" w:rsidRPr="00B013B0" w:rsidRDefault="00917B6A" w:rsidP="00917B6A">
            <w:pPr>
              <w:tabs>
                <w:tab w:val="left" w:pos="142"/>
              </w:tabs>
              <w:jc w:val="right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Máximo $5.000.000</w:t>
            </w:r>
          </w:p>
        </w:tc>
        <w:tc>
          <w:tcPr>
            <w:tcW w:w="717" w:type="dxa"/>
          </w:tcPr>
          <w:p w14:paraId="7CBCBC1D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14:paraId="20EF11F4" w14:textId="77777777" w:rsidR="00973CC5" w:rsidRPr="00313B3F" w:rsidRDefault="00973CC5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0F67AE10" w14:textId="77777777" w:rsidR="002567BA" w:rsidRPr="00313B3F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178D6578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14:paraId="267A7547" w14:textId="1B39B5D6" w:rsidR="002567BA" w:rsidRPr="00A55A4B" w:rsidRDefault="00A44190" w:rsidP="00A55A4B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  <w:r w:rsidRPr="00A55A4B">
        <w:rPr>
          <w:rFonts w:ascii="Palatino Linotype" w:hAnsi="Palatino Linotype" w:cs="Arial"/>
          <w:sz w:val="20"/>
          <w:lang w:val="es-ES_tradnl"/>
        </w:rPr>
        <w:t>* No incluir costos de pasajes e inscripción al Congreso SOCHEDI</w:t>
      </w:r>
      <w:r w:rsidR="00B26CBD">
        <w:rPr>
          <w:rFonts w:ascii="Palatino Linotype" w:hAnsi="Palatino Linotype" w:cs="Arial"/>
          <w:sz w:val="20"/>
          <w:lang w:val="es-ES_tradnl"/>
        </w:rPr>
        <w:t xml:space="preserve"> para la presentación final del proyecto</w:t>
      </w:r>
      <w:r w:rsidRPr="00A55A4B">
        <w:rPr>
          <w:rFonts w:ascii="Palatino Linotype" w:hAnsi="Palatino Linotype" w:cs="Arial"/>
          <w:sz w:val="20"/>
          <w:lang w:val="es-ES_tradnl"/>
        </w:rPr>
        <w:t xml:space="preserve">, ya </w:t>
      </w:r>
      <w:r w:rsidR="00F54727" w:rsidRPr="00A55A4B">
        <w:rPr>
          <w:rFonts w:ascii="Palatino Linotype" w:hAnsi="Palatino Linotype" w:cs="Arial"/>
          <w:sz w:val="20"/>
          <w:lang w:val="es-ES_tradnl"/>
        </w:rPr>
        <w:t>considerados</w:t>
      </w:r>
      <w:r w:rsidRPr="00A55A4B">
        <w:rPr>
          <w:rFonts w:ascii="Palatino Linotype" w:hAnsi="Palatino Linotype" w:cs="Arial"/>
          <w:sz w:val="20"/>
          <w:lang w:val="es-ES_tradnl"/>
        </w:rPr>
        <w:t xml:space="preserve"> en I.1 </w:t>
      </w:r>
    </w:p>
    <w:p w14:paraId="42F1DF9D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sz w:val="18"/>
          <w:lang w:val="es-ES_tradnl"/>
        </w:rPr>
      </w:pPr>
    </w:p>
    <w:p w14:paraId="541C5410" w14:textId="77777777" w:rsidR="002567BA" w:rsidRPr="00A55A4B" w:rsidRDefault="002567BA" w:rsidP="00A55A4B">
      <w:pPr>
        <w:tabs>
          <w:tab w:val="left" w:pos="142"/>
        </w:tabs>
        <w:jc w:val="both"/>
        <w:rPr>
          <w:rFonts w:ascii="Palatino Linotype" w:hAnsi="Palatino Linotype" w:cs="Arial"/>
          <w:sz w:val="18"/>
          <w:lang w:val="es-ES_tradnl"/>
        </w:rPr>
      </w:pPr>
    </w:p>
    <w:p w14:paraId="5DD1D555" w14:textId="29A014D0" w:rsidR="002567BA" w:rsidRPr="00313B3F" w:rsidRDefault="002A1BA4" w:rsidP="00253E91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VI</w:t>
      </w:r>
      <w:r w:rsidR="00D03DA4" w:rsidRPr="00313B3F">
        <w:rPr>
          <w:rFonts w:ascii="Palatino Linotype" w:hAnsi="Palatino Linotype" w:cs="Arial"/>
          <w:b/>
          <w:sz w:val="20"/>
          <w:lang w:val="es-ES_tradnl"/>
        </w:rPr>
        <w:t>I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>.2</w:t>
      </w:r>
      <w:r w:rsidR="002567BA" w:rsidRPr="00313B3F">
        <w:rPr>
          <w:rFonts w:ascii="Palatino Linotype" w:hAnsi="Palatino Linotype" w:cs="Arial"/>
          <w:b/>
          <w:sz w:val="20"/>
          <w:lang w:val="es-ES_tradnl"/>
        </w:rPr>
        <w:tab/>
        <w:t xml:space="preserve">JUSTIFICACION DE RECURSOS SOLICITADOS:  </w:t>
      </w:r>
      <w:r w:rsidR="002567BA" w:rsidRPr="00313B3F">
        <w:rPr>
          <w:rFonts w:ascii="Palatino Linotype" w:hAnsi="Palatino Linotype" w:cs="Arial"/>
          <w:sz w:val="20"/>
          <w:lang w:val="es-ES_tradnl"/>
        </w:rPr>
        <w:t>Justifique los montos solicitados en cada uno de los ítems</w:t>
      </w:r>
      <w:r w:rsidR="00B26CBD">
        <w:rPr>
          <w:rFonts w:ascii="Palatino Linotype" w:hAnsi="Palatino Linotype" w:cs="Arial"/>
          <w:sz w:val="20"/>
          <w:lang w:val="es-ES_tradnl"/>
        </w:rPr>
        <w:t>.</w:t>
      </w:r>
      <w:r w:rsidR="00E1327D" w:rsidRPr="00313B3F">
        <w:rPr>
          <w:rFonts w:ascii="Palatino Linotype" w:hAnsi="Palatino Linotype" w:cs="Arial"/>
          <w:sz w:val="20"/>
          <w:lang w:val="es-ES_tradnl"/>
        </w:rPr>
        <w:t xml:space="preserve"> </w:t>
      </w:r>
    </w:p>
    <w:p w14:paraId="55F210D1" w14:textId="77777777" w:rsidR="002567BA" w:rsidRPr="00253E91" w:rsidRDefault="002567BA" w:rsidP="00253E91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W w:w="9951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567BA" w:rsidRPr="00A55A4B" w14:paraId="6CC3856A" w14:textId="77777777" w:rsidTr="00253E91">
        <w:trPr>
          <w:trHeight w:val="2104"/>
          <w:jc w:val="right"/>
        </w:trPr>
        <w:tc>
          <w:tcPr>
            <w:tcW w:w="9951" w:type="dxa"/>
          </w:tcPr>
          <w:p w14:paraId="427C1431" w14:textId="18DF7985" w:rsidR="002567BA" w:rsidRPr="00A55A4B" w:rsidRDefault="002567BA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D1ED2BA" w14:textId="121CBD4A" w:rsidR="00B26CBD" w:rsidRDefault="00B013B0" w:rsidP="00B26CBD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G</w:t>
            </w:r>
            <w:r w:rsidR="00B26CBD">
              <w:rPr>
                <w:rFonts w:ascii="Palatino Linotype" w:hAnsi="Palatino Linotype" w:cs="Arial"/>
                <w:sz w:val="20"/>
                <w:lang w:val="es-ES_tradnl"/>
              </w:rPr>
              <w:t>ASTOS DE OPERACIÓN</w:t>
            </w:r>
          </w:p>
          <w:p w14:paraId="016EEFFB" w14:textId="77777777" w:rsidR="00B013B0" w:rsidRPr="00B013B0" w:rsidRDefault="00B013B0" w:rsidP="00B013B0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73968A95" w14:textId="714F7A00" w:rsidR="00B013B0" w:rsidRDefault="00B013B0" w:rsidP="00B26CBD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BECAS DE AYUDANTÍA</w:t>
            </w:r>
          </w:p>
          <w:p w14:paraId="7C493A2C" w14:textId="77777777" w:rsidR="00B013B0" w:rsidRPr="00B013B0" w:rsidRDefault="00B013B0" w:rsidP="00B013B0">
            <w:pPr>
              <w:pStyle w:val="Prrafodelista"/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1084638" w14:textId="46DA2D11" w:rsidR="00B013B0" w:rsidRDefault="00B013B0" w:rsidP="00B26CBD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CONTRATACIÓN DE SERVICIOS</w:t>
            </w:r>
          </w:p>
          <w:p w14:paraId="3CCB5819" w14:textId="77777777" w:rsidR="00B013B0" w:rsidRDefault="00B013B0" w:rsidP="00B013B0">
            <w:pPr>
              <w:pStyle w:val="Prrafodelista"/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3AFFC010" w14:textId="77777777" w:rsidR="00B013B0" w:rsidRDefault="00B013B0" w:rsidP="00B26CBD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PASAJES</w:t>
            </w:r>
          </w:p>
          <w:p w14:paraId="5FFF8694" w14:textId="77777777" w:rsidR="00B013B0" w:rsidRDefault="00B013B0" w:rsidP="00B013B0">
            <w:pPr>
              <w:pStyle w:val="Prrafodelista"/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87D457D" w14:textId="1C6FA08D" w:rsidR="00B013B0" w:rsidRPr="00B26CBD" w:rsidRDefault="00B013B0" w:rsidP="00B26CBD">
            <w:pPr>
              <w:pStyle w:val="Prrafodelista"/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VIÁTICOS</w:t>
            </w:r>
          </w:p>
          <w:p w14:paraId="2AF3C61F" w14:textId="77777777" w:rsidR="002567BA" w:rsidRPr="00A55A4B" w:rsidRDefault="002567BA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65046887" w14:textId="77777777" w:rsidR="002567BA" w:rsidRPr="00A55A4B" w:rsidRDefault="002567BA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752AF801" w14:textId="77777777" w:rsidR="002567BA" w:rsidRPr="00A55A4B" w:rsidRDefault="002567BA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0C792CF6" w14:textId="77777777" w:rsidR="002567BA" w:rsidRPr="00A55A4B" w:rsidRDefault="002567BA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14:paraId="1FBE90BE" w14:textId="77777777" w:rsidR="002567BA" w:rsidRPr="00A55A4B" w:rsidRDefault="002567BA" w:rsidP="00A55A4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14:paraId="23E21CC9" w14:textId="77777777" w:rsidR="002567BA" w:rsidRPr="00A55A4B" w:rsidRDefault="002567BA" w:rsidP="00A55A4B">
      <w:pPr>
        <w:tabs>
          <w:tab w:val="left" w:pos="142"/>
        </w:tabs>
        <w:ind w:left="709"/>
        <w:jc w:val="both"/>
        <w:rPr>
          <w:rFonts w:ascii="Palatino Linotype" w:hAnsi="Palatino Linotype" w:cs="Arial"/>
          <w:b/>
          <w:sz w:val="18"/>
          <w:lang w:val="es-ES_tradnl"/>
        </w:rPr>
      </w:pPr>
    </w:p>
    <w:p w14:paraId="1AC4343B" w14:textId="77777777" w:rsidR="00B013B0" w:rsidRDefault="00B013B0">
      <w:pPr>
        <w:widowControl/>
        <w:rPr>
          <w:rFonts w:ascii="Palatino Linotype" w:hAnsi="Palatino Linotype"/>
          <w:sz w:val="22"/>
          <w:szCs w:val="22"/>
        </w:rPr>
        <w:sectPr w:rsidR="00B013B0" w:rsidSect="00A55A4B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type w:val="continuous"/>
          <w:pgSz w:w="12242" w:h="15842" w:code="1"/>
          <w:pgMar w:top="826" w:right="1185" w:bottom="907" w:left="1134" w:header="567" w:footer="454" w:gutter="0"/>
          <w:pgNumType w:start="1"/>
          <w:cols w:space="720"/>
          <w:formProt w:val="0"/>
          <w:noEndnote/>
        </w:sectPr>
      </w:pPr>
    </w:p>
    <w:p w14:paraId="6ABBC029" w14:textId="77777777" w:rsidR="00573D96" w:rsidRPr="00F75907" w:rsidRDefault="00573D96" w:rsidP="00573D96">
      <w:pPr>
        <w:spacing w:line="276" w:lineRule="auto"/>
        <w:jc w:val="center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 w:rsidRPr="00F75907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lastRenderedPageBreak/>
        <w:t>PAUTA DE EVALUACIÓN</w:t>
      </w:r>
    </w:p>
    <w:p w14:paraId="3FC7E52C" w14:textId="77777777" w:rsidR="00573D96" w:rsidRPr="00F75907" w:rsidRDefault="00573D96" w:rsidP="00573D96">
      <w:pPr>
        <w:spacing w:line="276" w:lineRule="auto"/>
        <w:jc w:val="center"/>
        <w:outlineLvl w:val="0"/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</w:pPr>
      <w:r w:rsidRPr="00F75907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PROYECTOS DE INVESTIGACION EDUCATIVA</w:t>
      </w:r>
    </w:p>
    <w:p w14:paraId="72AFA19F" w14:textId="77777777" w:rsidR="00573D96" w:rsidRPr="00F75907" w:rsidRDefault="00573D96" w:rsidP="00573D96">
      <w:pPr>
        <w:spacing w:line="276" w:lineRule="auto"/>
        <w:jc w:val="center"/>
        <w:outlineLvl w:val="0"/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</w:pPr>
      <w:r w:rsidRPr="00F75907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EN INGENIERIA Y CIENCIAS </w:t>
      </w:r>
      <w:r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br/>
        <w:t>Olivier Espinosa Aldunate 2018</w:t>
      </w:r>
    </w:p>
    <w:p w14:paraId="56D84C64" w14:textId="77777777" w:rsidR="00573D96" w:rsidRPr="00F75907" w:rsidRDefault="00573D96" w:rsidP="00573D96">
      <w:pPr>
        <w:spacing w:line="276" w:lineRule="auto"/>
        <w:jc w:val="center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29"/>
        <w:gridCol w:w="4412"/>
      </w:tblGrid>
      <w:tr w:rsidR="00573D96" w:rsidRPr="00F75907" w14:paraId="6A9A7FD6" w14:textId="77777777" w:rsidTr="00F96CBE">
        <w:trPr>
          <w:cantSplit/>
          <w:trHeight w:val="350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F78D71" w14:textId="77777777" w:rsidR="00573D96" w:rsidRPr="00F75907" w:rsidRDefault="00573D96" w:rsidP="00F96CBE">
            <w:pPr>
              <w:rPr>
                <w:rFonts w:ascii="Palatino Linotype" w:eastAsia="Helvetica" w:hAnsi="Palatino Linotype"/>
                <w:color w:val="000000"/>
                <w:sz w:val="22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color w:val="000000"/>
                <w:sz w:val="22"/>
                <w:szCs w:val="22"/>
                <w:lang w:val="es-ES_tradnl"/>
              </w:rPr>
              <w:t>NOMBRE DEL PROYECTO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F9FE38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573D96" w:rsidRPr="00F75907" w14:paraId="09E95CC3" w14:textId="77777777" w:rsidTr="00F96CBE">
        <w:trPr>
          <w:cantSplit/>
          <w:trHeight w:val="350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27183F" w14:textId="77777777" w:rsidR="00573D96" w:rsidRPr="00F75907" w:rsidRDefault="00573D96" w:rsidP="00F96CBE">
            <w:pPr>
              <w:rPr>
                <w:rFonts w:ascii="Palatino Linotype" w:eastAsia="Helvetica" w:hAnsi="Palatino Linotype"/>
                <w:color w:val="000000"/>
                <w:sz w:val="22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color w:val="000000"/>
                <w:sz w:val="22"/>
                <w:szCs w:val="22"/>
                <w:lang w:val="es-ES_tradnl"/>
              </w:rPr>
              <w:t>NÚMERO DEL  PROYECTO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DA0B1F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hAnsi="Palatino Linotype"/>
                <w:szCs w:val="22"/>
                <w:lang w:val="es-ES_tradnl"/>
              </w:rPr>
            </w:pPr>
          </w:p>
        </w:tc>
      </w:tr>
      <w:tr w:rsidR="00573D96" w:rsidRPr="00F75907" w14:paraId="5E0797E0" w14:textId="77777777" w:rsidTr="00F96CBE">
        <w:trPr>
          <w:cantSplit/>
          <w:trHeight w:val="350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9856AA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DEPARTAMENTO/UNIDAD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41AFF1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hAnsi="Palatino Linotype"/>
                <w:szCs w:val="22"/>
                <w:lang w:val="es-ES_tradnl"/>
              </w:rPr>
            </w:pPr>
          </w:p>
        </w:tc>
      </w:tr>
    </w:tbl>
    <w:p w14:paraId="645A58B8" w14:textId="77777777" w:rsidR="00573D96" w:rsidRPr="00F75907" w:rsidRDefault="00573D96" w:rsidP="00573D96">
      <w:pPr>
        <w:spacing w:line="276" w:lineRule="auto"/>
        <w:jc w:val="center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</w:p>
    <w:p w14:paraId="790A7DB5" w14:textId="77777777" w:rsidR="00573D96" w:rsidRPr="00F75907" w:rsidRDefault="00573D96" w:rsidP="00573D96">
      <w:pPr>
        <w:pStyle w:val="Body1"/>
        <w:rPr>
          <w:rFonts w:ascii="Palatino Linotype" w:hAnsi="Palatino Linotype"/>
          <w:b/>
          <w:szCs w:val="22"/>
          <w:lang w:val="es-ES_tradnl"/>
        </w:rPr>
      </w:pPr>
    </w:p>
    <w:tbl>
      <w:tblPr>
        <w:tblW w:w="0" w:type="auto"/>
        <w:tblInd w:w="1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56"/>
        <w:gridCol w:w="1196"/>
        <w:gridCol w:w="1518"/>
        <w:gridCol w:w="1356"/>
        <w:gridCol w:w="1357"/>
        <w:gridCol w:w="1357"/>
        <w:gridCol w:w="1357"/>
      </w:tblGrid>
      <w:tr w:rsidR="00573D96" w:rsidRPr="00F75907" w14:paraId="5AD43DB2" w14:textId="77777777" w:rsidTr="00F96CBE">
        <w:trPr>
          <w:cantSplit/>
          <w:trHeight w:val="35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85740E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ESCALA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C1F4C1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D78EBE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8BE7F7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4EB982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2F94B5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68AD7C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5</w:t>
            </w:r>
          </w:p>
        </w:tc>
      </w:tr>
      <w:tr w:rsidR="00573D96" w:rsidRPr="00F75907" w14:paraId="33C46DAF" w14:textId="77777777" w:rsidTr="00F96CBE">
        <w:trPr>
          <w:cantSplit/>
          <w:trHeight w:val="35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4FB2BA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Concepto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8853F9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Ausente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0A5F76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Muy Deficiente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FCE9D6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Deficiente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A3AAE1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Satisfactorio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DF6868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Bueno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5427C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Muy Bueno</w:t>
            </w:r>
          </w:p>
        </w:tc>
      </w:tr>
    </w:tbl>
    <w:p w14:paraId="11B095DD" w14:textId="77777777" w:rsidR="00573D96" w:rsidRPr="00F75907" w:rsidRDefault="00573D96" w:rsidP="00573D96">
      <w:pPr>
        <w:pStyle w:val="Body1"/>
        <w:jc w:val="both"/>
        <w:rPr>
          <w:rFonts w:ascii="Palatino Linotype" w:eastAsia="Helvetica" w:hAnsi="Palatino Linotype"/>
          <w:szCs w:val="22"/>
          <w:lang w:val="es-ES_tradnl"/>
        </w:rPr>
      </w:pPr>
    </w:p>
    <w:p w14:paraId="3E71F71B" w14:textId="77777777" w:rsidR="00573D96" w:rsidRPr="00F75907" w:rsidRDefault="00573D96" w:rsidP="00573D96">
      <w:pPr>
        <w:pStyle w:val="Body1"/>
        <w:ind w:left="142"/>
        <w:jc w:val="both"/>
        <w:rPr>
          <w:rFonts w:ascii="Palatino Linotype" w:hAnsi="Palatino Linotype"/>
          <w:szCs w:val="22"/>
          <w:lang w:val="es-ES_tradnl"/>
        </w:rPr>
      </w:pPr>
      <w:r>
        <w:rPr>
          <w:rFonts w:ascii="Palatino Linotype" w:eastAsia="Helvetica" w:hAnsi="Palatino Linotype"/>
          <w:szCs w:val="22"/>
          <w:lang w:val="es-ES_tradnl"/>
        </w:rPr>
        <w:t xml:space="preserve">Nota: Los comentarios </w:t>
      </w:r>
      <w:r w:rsidRPr="00F75907">
        <w:rPr>
          <w:rFonts w:ascii="Palatino Linotype" w:eastAsia="Helvetica" w:hAnsi="Palatino Linotype"/>
          <w:szCs w:val="22"/>
          <w:lang w:val="es-ES_tradnl"/>
        </w:rPr>
        <w:t xml:space="preserve">considerados en la pauta de evaluación son obligatorios, en caso de no incorporarlos se considerará la evaluación de los ítems respectivos con nota 0 </w:t>
      </w:r>
    </w:p>
    <w:tbl>
      <w:tblPr>
        <w:tblW w:w="9497" w:type="dxa"/>
        <w:tblInd w:w="1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3685"/>
      </w:tblGrid>
      <w:tr w:rsidR="00573D96" w:rsidRPr="00F75907" w14:paraId="45D6101B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21AD03" w14:textId="77777777" w:rsidR="00573D96" w:rsidRPr="00F75907" w:rsidRDefault="00573D96" w:rsidP="00F96CBE">
            <w:pPr>
              <w:jc w:val="center"/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F71CA3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CRITERIOS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127D2C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EVALUACION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2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58C04C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COMENTARIOS</w:t>
            </w:r>
          </w:p>
        </w:tc>
      </w:tr>
      <w:tr w:rsidR="00573D96" w:rsidRPr="00305475" w14:paraId="0D39202D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34B63F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4071F1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 xml:space="preserve">Coherencia </w:t>
            </w:r>
            <w:r>
              <w:rPr>
                <w:rFonts w:ascii="Palatino Linotype" w:eastAsia="Helvetica" w:hAnsi="Palatino Linotype"/>
                <w:szCs w:val="22"/>
                <w:lang w:val="es-ES_tradnl"/>
              </w:rPr>
              <w:t xml:space="preserve">del proyecto </w:t>
            </w: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 xml:space="preserve">con </w:t>
            </w:r>
            <w:r>
              <w:rPr>
                <w:rFonts w:ascii="Palatino Linotype" w:eastAsia="Helvetica" w:hAnsi="Palatino Linotype"/>
                <w:szCs w:val="22"/>
                <w:lang w:val="es-ES_tradnl"/>
              </w:rPr>
              <w:t>el objetivo planteado</w:t>
            </w: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 xml:space="preserve"> en la convocatoria del concurso.</w:t>
            </w:r>
            <w:r>
              <w:rPr>
                <w:rFonts w:ascii="Palatino Linotype" w:eastAsia="Helvetica" w:hAnsi="Palatino Linotype"/>
                <w:szCs w:val="22"/>
                <w:lang w:val="es-ES_tradn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600955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52F976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573D96" w:rsidRPr="00305475" w14:paraId="7335FA88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941EEF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73A6B1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El diagrama de relaciones muestra las conexiones entre los constructos y variables de la investigación.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CEB569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124034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573D96" w:rsidRPr="00305475" w14:paraId="614A50A4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D925F8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9290F5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Claridad del problema de investigación (Fundamentación e hipótesis).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CFD634" w14:textId="77777777" w:rsidR="00573D96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  <w:p w14:paraId="52596281" w14:textId="77777777" w:rsidR="00573D96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  <w:p w14:paraId="4A24D1FE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98E308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573D96" w:rsidRPr="00F75907" w14:paraId="1ADC8C68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04A042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84F2DE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Formulación del proyecto.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662842" w14:textId="77777777" w:rsidR="00573D96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  <w:p w14:paraId="08233E54" w14:textId="77777777" w:rsidR="00573D96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  <w:p w14:paraId="4B1AC188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7F4DE7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573D96" w:rsidRPr="00305475" w14:paraId="5F814115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03446E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64F0DA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Consistencia de las actividades y recursos solicitados con los objetivos del proyecto.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789A35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C0DA3D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573D96" w:rsidRPr="00305475" w14:paraId="2576A6D3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AAA442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6C6BD1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color w:val="auto"/>
                <w:szCs w:val="22"/>
                <w:lang w:val="es-ES_tradnl"/>
              </w:rPr>
              <w:t>Pertinencia de los resultados propuestos y la f</w:t>
            </w:r>
            <w:r w:rsidRPr="00F75907">
              <w:rPr>
                <w:rFonts w:ascii="Palatino Linotype" w:eastAsia="Helvetica" w:hAnsi="Palatino Linotype"/>
                <w:color w:val="auto"/>
                <w:szCs w:val="22"/>
                <w:lang w:val="es-ES_tradnl"/>
              </w:rPr>
              <w:t>ormulación de la evaluación de impacto del proyecto.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7103E0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AE5EC5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</w:tr>
      <w:tr w:rsidR="00573D96" w:rsidRPr="00305475" w14:paraId="74A60115" w14:textId="77777777" w:rsidTr="00F96CBE">
        <w:trPr>
          <w:cantSplit/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EABED9" w14:textId="77777777" w:rsidR="00573D96" w:rsidRPr="00F75907" w:rsidRDefault="00573D96" w:rsidP="00F96CBE">
            <w:pPr>
              <w:pStyle w:val="Body1"/>
              <w:spacing w:after="0" w:line="240" w:lineRule="auto"/>
              <w:jc w:val="center"/>
              <w:outlineLvl w:val="9"/>
              <w:rPr>
                <w:rFonts w:ascii="Palatino Linotype" w:eastAsia="Helvetica" w:hAnsi="Palatino Linotype"/>
                <w:color w:val="auto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color w:val="auto"/>
                <w:szCs w:val="22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A86EA2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hAnsi="Palatino Linotype"/>
                <w:color w:val="auto"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szCs w:val="22"/>
                <w:lang w:val="es-ES_tradnl"/>
              </w:rPr>
              <w:t>Trabajo colaborativo entre académicos. Equipos de trabajo.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A93AF5" w14:textId="77777777" w:rsidR="00573D96" w:rsidRPr="00F75907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479775" w14:textId="77777777" w:rsidR="00573D96" w:rsidRDefault="00573D96" w:rsidP="00F96CBE">
            <w:pPr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</w:p>
          <w:p w14:paraId="538A1DCC" w14:textId="77777777" w:rsidR="00573D96" w:rsidRPr="000A6CA7" w:rsidRDefault="00573D96" w:rsidP="00F96CBE">
            <w:pPr>
              <w:tabs>
                <w:tab w:val="left" w:pos="1042"/>
              </w:tabs>
              <w:rPr>
                <w:rFonts w:ascii="Palatino Linotype" w:hAnsi="Palatino Linotype"/>
                <w:sz w:val="22"/>
                <w:szCs w:val="22"/>
                <w:lang w:val="es-ES_tradnl"/>
              </w:rPr>
            </w:pPr>
            <w:r>
              <w:rPr>
                <w:rFonts w:ascii="Palatino Linotype" w:hAnsi="Palatino Linotype"/>
                <w:sz w:val="22"/>
                <w:szCs w:val="22"/>
                <w:lang w:val="es-ES_tradnl"/>
              </w:rPr>
              <w:tab/>
            </w:r>
          </w:p>
        </w:tc>
      </w:tr>
    </w:tbl>
    <w:p w14:paraId="1F848B00" w14:textId="77777777" w:rsidR="00573D96" w:rsidRPr="00F75907" w:rsidRDefault="00573D96" w:rsidP="00573D96">
      <w:pPr>
        <w:pStyle w:val="Body1"/>
        <w:jc w:val="both"/>
        <w:rPr>
          <w:rFonts w:ascii="Palatino Linotype" w:hAnsi="Palatino Linotype"/>
          <w:szCs w:val="22"/>
          <w:lang w:val="es-ES_tradnl"/>
        </w:rPr>
      </w:pPr>
    </w:p>
    <w:tbl>
      <w:tblPr>
        <w:tblW w:w="0" w:type="auto"/>
        <w:tblInd w:w="1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497"/>
      </w:tblGrid>
      <w:tr w:rsidR="00573D96" w:rsidRPr="00F75907" w14:paraId="068FAFE3" w14:textId="77777777" w:rsidTr="00F96CBE">
        <w:trPr>
          <w:cantSplit/>
          <w:trHeight w:val="35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D548F4" w14:textId="77777777" w:rsidR="00573D96" w:rsidRPr="00F75907" w:rsidRDefault="00573D96" w:rsidP="00F96CBE">
            <w:pPr>
              <w:pStyle w:val="Body1"/>
              <w:rPr>
                <w:rFonts w:ascii="Palatino Linotype" w:hAnsi="Palatino Linotype"/>
                <w:b/>
                <w:szCs w:val="22"/>
                <w:lang w:val="es-ES_tradnl"/>
              </w:rPr>
            </w:pPr>
            <w:r w:rsidRPr="00F75907">
              <w:rPr>
                <w:rFonts w:ascii="Palatino Linotype" w:eastAsia="Helvetica" w:hAnsi="Palatino Linotype"/>
                <w:b/>
                <w:szCs w:val="22"/>
                <w:lang w:val="es-ES_tradnl"/>
              </w:rPr>
              <w:t>COMENTARIO GENERAL</w:t>
            </w:r>
          </w:p>
          <w:p w14:paraId="235C9D32" w14:textId="77777777" w:rsidR="00573D96" w:rsidRPr="00F75907" w:rsidRDefault="00573D96" w:rsidP="00F96CBE">
            <w:pPr>
              <w:pStyle w:val="Body1"/>
              <w:rPr>
                <w:rFonts w:ascii="Palatino Linotype" w:hAnsi="Palatino Linotype"/>
                <w:b/>
                <w:szCs w:val="22"/>
                <w:lang w:val="es-ES_tradnl"/>
              </w:rPr>
            </w:pPr>
          </w:p>
          <w:p w14:paraId="330757DD" w14:textId="77777777" w:rsidR="00573D96" w:rsidRPr="00F75907" w:rsidRDefault="00573D96" w:rsidP="00F96CBE">
            <w:pPr>
              <w:pStyle w:val="Body1"/>
              <w:rPr>
                <w:rFonts w:ascii="Palatino Linotype" w:hAnsi="Palatino Linotype"/>
                <w:b/>
                <w:szCs w:val="22"/>
                <w:lang w:val="es-ES_tradnl"/>
              </w:rPr>
            </w:pPr>
          </w:p>
          <w:p w14:paraId="3BC284D0" w14:textId="77777777" w:rsidR="00573D96" w:rsidRPr="00F75907" w:rsidRDefault="00573D96" w:rsidP="00F96CBE">
            <w:pPr>
              <w:pStyle w:val="Body1"/>
              <w:rPr>
                <w:rFonts w:ascii="Palatino Linotype" w:hAnsi="Palatino Linotype"/>
                <w:b/>
                <w:szCs w:val="22"/>
                <w:lang w:val="es-ES_tradnl"/>
              </w:rPr>
            </w:pPr>
          </w:p>
          <w:p w14:paraId="306DFD00" w14:textId="77777777" w:rsidR="00573D96" w:rsidRPr="00F75907" w:rsidRDefault="00573D96" w:rsidP="00F96CBE">
            <w:pPr>
              <w:pStyle w:val="Body1"/>
              <w:spacing w:after="0" w:line="240" w:lineRule="auto"/>
              <w:outlineLvl w:val="9"/>
              <w:rPr>
                <w:rFonts w:ascii="Palatino Linotype" w:hAnsi="Palatino Linotype"/>
                <w:szCs w:val="22"/>
                <w:lang w:val="es-ES_tradnl"/>
              </w:rPr>
            </w:pPr>
          </w:p>
        </w:tc>
      </w:tr>
    </w:tbl>
    <w:p w14:paraId="515B447F" w14:textId="77777777" w:rsidR="00573D96" w:rsidRPr="00F75907" w:rsidRDefault="00573D96" w:rsidP="00573D96">
      <w:pPr>
        <w:pStyle w:val="Body1"/>
        <w:jc w:val="both"/>
        <w:rPr>
          <w:rFonts w:ascii="Palatino Linotype" w:hAnsi="Palatino Linotype"/>
          <w:szCs w:val="22"/>
          <w:lang w:val="es-ES_tradnl"/>
        </w:rPr>
      </w:pPr>
    </w:p>
    <w:p w14:paraId="355F9C58" w14:textId="77777777" w:rsidR="00573D96" w:rsidRPr="00F75907" w:rsidRDefault="00573D96" w:rsidP="00573D96">
      <w:pPr>
        <w:keepNext/>
        <w:spacing w:before="240" w:after="60" w:line="276" w:lineRule="auto"/>
        <w:outlineLvl w:val="2"/>
        <w:rPr>
          <w:rFonts w:ascii="Palatino Linotype" w:eastAsia="ヒラギノ角ゴ Pro W3" w:hAnsi="Palatino Linotype"/>
          <w:color w:val="FF0000"/>
          <w:sz w:val="22"/>
          <w:szCs w:val="22"/>
          <w:u w:val="single"/>
          <w:lang w:val="es-ES_tradnl"/>
        </w:rPr>
      </w:pPr>
      <w:r w:rsidRPr="00F75907">
        <w:rPr>
          <w:rFonts w:ascii="Palatino Linotype" w:eastAsia="Helvetica" w:hAnsi="Palatino Linotype"/>
          <w:color w:val="FF0000"/>
          <w:sz w:val="22"/>
          <w:szCs w:val="22"/>
          <w:u w:val="single"/>
          <w:lang w:val="es-ES_tradnl"/>
        </w:rPr>
        <w:t xml:space="preserve"> </w:t>
      </w:r>
    </w:p>
    <w:p w14:paraId="2FFDBE80" w14:textId="77777777" w:rsidR="00573D96" w:rsidRPr="00F75907" w:rsidRDefault="00573D96" w:rsidP="00573D96">
      <w:pPr>
        <w:spacing w:after="200" w:line="276" w:lineRule="auto"/>
        <w:ind w:left="709"/>
        <w:outlineLvl w:val="0"/>
        <w:rPr>
          <w:rFonts w:ascii="Palatino Linotype" w:eastAsia="ヒラギノ角ゴ Pro W3" w:hAnsi="Palatino Linotype"/>
          <w:color w:val="FF0000"/>
          <w:sz w:val="22"/>
          <w:szCs w:val="22"/>
          <w:u w:val="single"/>
          <w:lang w:val="es-ES_tradnl"/>
        </w:rPr>
      </w:pPr>
    </w:p>
    <w:p w14:paraId="348208DF" w14:textId="77777777" w:rsidR="00573D96" w:rsidRPr="00F75907" w:rsidRDefault="00573D96" w:rsidP="00573D96">
      <w:pPr>
        <w:spacing w:after="200" w:line="276" w:lineRule="auto"/>
        <w:ind w:left="709"/>
        <w:outlineLvl w:val="0"/>
        <w:rPr>
          <w:rFonts w:ascii="Palatino Linotype" w:eastAsia="ヒラギノ角ゴ Pro W3" w:hAnsi="Palatino Linotype"/>
          <w:color w:val="FF0000"/>
          <w:sz w:val="22"/>
          <w:szCs w:val="22"/>
          <w:u w:val="single"/>
          <w:lang w:val="es-ES_tradnl"/>
        </w:rPr>
      </w:pPr>
    </w:p>
    <w:p w14:paraId="7B9B1AB7" w14:textId="77777777" w:rsidR="00573D96" w:rsidRPr="00F75907" w:rsidRDefault="00573D96" w:rsidP="00573D96">
      <w:pPr>
        <w:spacing w:line="276" w:lineRule="auto"/>
        <w:ind w:left="1" w:hanging="1"/>
        <w:outlineLvl w:val="0"/>
        <w:rPr>
          <w:rFonts w:ascii="Palatino Linotype" w:hAnsi="Palatino Linotype"/>
          <w:sz w:val="22"/>
          <w:szCs w:val="22"/>
          <w:lang w:val="es-ES_tradnl" w:eastAsia="es-CL"/>
        </w:rPr>
      </w:pPr>
    </w:p>
    <w:p w14:paraId="7993B917" w14:textId="77777777" w:rsidR="002567BA" w:rsidRPr="00A55A4B" w:rsidRDefault="002567BA" w:rsidP="00A55A4B">
      <w:pPr>
        <w:tabs>
          <w:tab w:val="left" w:pos="142"/>
        </w:tabs>
        <w:rPr>
          <w:rFonts w:ascii="Palatino Linotype" w:hAnsi="Palatino Linotype"/>
          <w:sz w:val="22"/>
          <w:szCs w:val="22"/>
        </w:rPr>
      </w:pPr>
    </w:p>
    <w:sectPr w:rsidR="002567BA" w:rsidRPr="00A55A4B" w:rsidSect="00B013B0">
      <w:endnotePr>
        <w:numFmt w:val="decimal"/>
      </w:endnotePr>
      <w:pgSz w:w="12242" w:h="15842" w:code="1"/>
      <w:pgMar w:top="826" w:right="1185" w:bottom="907" w:left="1134" w:header="567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EAF0B" w14:textId="77777777" w:rsidR="002F2D0D" w:rsidRDefault="002F2D0D">
      <w:pPr>
        <w:spacing w:line="20" w:lineRule="exact"/>
      </w:pPr>
    </w:p>
  </w:endnote>
  <w:endnote w:type="continuationSeparator" w:id="0">
    <w:p w14:paraId="77E68B87" w14:textId="77777777" w:rsidR="002F2D0D" w:rsidRDefault="002F2D0D">
      <w:r>
        <w:t xml:space="preserve"> </w:t>
      </w:r>
    </w:p>
  </w:endnote>
  <w:endnote w:type="continuationNotice" w:id="1">
    <w:p w14:paraId="71A6DEFA" w14:textId="77777777" w:rsidR="002F2D0D" w:rsidRDefault="002F2D0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2B4B1" w14:textId="77777777" w:rsidR="005A7FA7" w:rsidRDefault="002065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7FA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7FA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62AB647" w14:textId="77777777" w:rsidR="005A7FA7" w:rsidRDefault="005A7FA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09B5D" w14:textId="4D5C7E19" w:rsidR="005A7FA7" w:rsidRDefault="002065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7FA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553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C53ACA" w14:textId="12583DF2" w:rsidR="005A7FA7" w:rsidRDefault="00FA35C1">
    <w:pPr>
      <w:pStyle w:val="Piedepgina"/>
      <w:pBdr>
        <w:top w:val="single" w:sz="4" w:space="1" w:color="auto"/>
      </w:pBdr>
      <w:tabs>
        <w:tab w:val="clear" w:pos="8504"/>
        <w:tab w:val="right" w:pos="9072"/>
      </w:tabs>
      <w:spacing w:before="60"/>
      <w:ind w:right="360" w:firstLine="360"/>
      <w:jc w:val="center"/>
      <w:rPr>
        <w:rFonts w:ascii="Verdana" w:hAnsi="Verdana"/>
        <w:i/>
        <w:sz w:val="16"/>
      </w:rPr>
    </w:pPr>
    <w:r>
      <w:rPr>
        <w:rFonts w:ascii="Verdana" w:hAnsi="Verdana"/>
        <w:i/>
        <w:sz w:val="16"/>
      </w:rPr>
      <w:t xml:space="preserve">SOLICITUD DE FONDOS  </w:t>
    </w:r>
    <w:r w:rsidR="00942210">
      <w:rPr>
        <w:rFonts w:ascii="Verdana" w:hAnsi="Verdana"/>
        <w:i/>
        <w:sz w:val="16"/>
      </w:rPr>
      <w:t>OEA 201</w:t>
    </w:r>
    <w:r w:rsidR="0024035A">
      <w:rPr>
        <w:rFonts w:ascii="Verdana" w:hAnsi="Verdana"/>
        <w:i/>
        <w:sz w:val="16"/>
      </w:rPr>
      <w:t>8</w:t>
    </w:r>
    <w:r w:rsidR="00D37D14">
      <w:rPr>
        <w:rFonts w:ascii="Verdana" w:hAnsi="Verdana"/>
        <w:i/>
        <w:sz w:val="16"/>
      </w:rPr>
      <w:t xml:space="preserve"> -- MODALIDAD II –</w:t>
    </w:r>
    <w:r w:rsidR="004D3FC0">
      <w:rPr>
        <w:rFonts w:ascii="Verdana" w:hAnsi="Verdana"/>
        <w:i/>
        <w:sz w:val="16"/>
      </w:rPr>
      <w:t xml:space="preserve"> </w:t>
    </w:r>
    <w:r w:rsidR="00D37D14">
      <w:rPr>
        <w:rFonts w:ascii="Verdana" w:hAnsi="Verdana"/>
        <w:i/>
        <w:sz w:val="16"/>
      </w:rPr>
      <w:t>PROYECTO</w:t>
    </w:r>
    <w:r w:rsidR="004D3FC0">
      <w:rPr>
        <w:rFonts w:ascii="Verdana" w:hAnsi="Verdana"/>
        <w:i/>
        <w:sz w:val="16"/>
      </w:rPr>
      <w:t xml:space="preserve"> DE INVESTIGACIÓN EDUCATIVA</w:t>
    </w:r>
    <w:r w:rsidR="005A7FA7">
      <w:rPr>
        <w:rFonts w:ascii="Verdana" w:hAnsi="Verdana"/>
        <w:i/>
        <w:sz w:val="16"/>
      </w:rPr>
      <w:tab/>
    </w:r>
    <w:r w:rsidR="005A7FA7">
      <w:rPr>
        <w:rFonts w:ascii="Verdana" w:hAnsi="Verdana"/>
        <w:i/>
        <w:sz w:val="16"/>
      </w:rPr>
      <w:tab/>
    </w:r>
    <w:r w:rsidR="005A7FA7">
      <w:rPr>
        <w:rFonts w:ascii="Verdana" w:hAnsi="Verdana"/>
        <w:i/>
        <w:sz w:val="16"/>
      </w:rPr>
      <w:tab/>
      <w:t xml:space="preserve">   </w:t>
    </w:r>
    <w:r w:rsidR="005A7FA7">
      <w:rPr>
        <w:rStyle w:val="Nmerodepgina"/>
        <w:rFonts w:ascii="Verdana" w:hAnsi="Verdana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AE3B" w14:textId="77777777" w:rsidR="002F2D0D" w:rsidRDefault="002F2D0D">
      <w:r>
        <w:separator/>
      </w:r>
    </w:p>
  </w:footnote>
  <w:footnote w:type="continuationSeparator" w:id="0">
    <w:p w14:paraId="147137EC" w14:textId="77777777" w:rsidR="002F2D0D" w:rsidRDefault="002F2D0D">
      <w:r>
        <w:continuationSeparator/>
      </w:r>
    </w:p>
  </w:footnote>
  <w:footnote w:id="1">
    <w:p w14:paraId="7D234096" w14:textId="2C04188D" w:rsidR="00976263" w:rsidRPr="000C2C21" w:rsidRDefault="00976263">
      <w:pPr>
        <w:pStyle w:val="Textonotapie"/>
        <w:rPr>
          <w:sz w:val="22"/>
        </w:rPr>
      </w:pPr>
      <w:r>
        <w:rPr>
          <w:rStyle w:val="Refdenotaalpie"/>
        </w:rPr>
        <w:footnoteRef/>
      </w:r>
      <w:r>
        <w:t xml:space="preserve"> </w:t>
      </w:r>
      <w:r w:rsidRPr="000C2C21">
        <w:rPr>
          <w:rFonts w:ascii="Palatino Linotype" w:hAnsi="Palatino Linotype" w:cs="Arial"/>
          <w:sz w:val="18"/>
          <w:lang w:val="es-ES_tradnl"/>
        </w:rPr>
        <w:t>Indique frente al asterisco (*) el coinvestigador(a) que actuaría como reemplazante en caso de ausencia temporal del Investigador(a) Responsable.</w:t>
      </w:r>
    </w:p>
  </w:footnote>
  <w:footnote w:id="2">
    <w:p w14:paraId="7C53989B" w14:textId="6F49329E" w:rsidR="00976263" w:rsidRPr="000C2C21" w:rsidRDefault="00976263">
      <w:pPr>
        <w:pStyle w:val="Textonotapie"/>
        <w:rPr>
          <w:sz w:val="22"/>
        </w:rPr>
      </w:pPr>
      <w:r w:rsidRPr="000C2C21">
        <w:rPr>
          <w:rStyle w:val="Refdenotaalpie"/>
          <w:sz w:val="22"/>
        </w:rPr>
        <w:footnoteRef/>
      </w:r>
      <w:r w:rsidRPr="000C2C21">
        <w:rPr>
          <w:sz w:val="22"/>
        </w:rPr>
        <w:t xml:space="preserve"> </w:t>
      </w:r>
      <w:r w:rsidRPr="000C2C21">
        <w:rPr>
          <w:rFonts w:ascii="Palatino Linotype" w:hAnsi="Palatino Linotype" w:cs="Arial"/>
          <w:sz w:val="18"/>
          <w:lang w:val="es-ES_tradnl"/>
        </w:rPr>
        <w:t>Se entiende como personal clave consultores externos, estudiantes, asistentes de investigación, coordinadores o cualquiera que contribuya a la consecución del proyecto de forma significativa.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54455" w14:textId="77777777" w:rsidR="00A55A4B" w:rsidRDefault="0079748F" w:rsidP="0079748F">
    <w:pPr>
      <w:pStyle w:val="Encabezado"/>
      <w:ind w:firstLine="720"/>
    </w:pPr>
    <w:r w:rsidRPr="0079748F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A12932F" wp14:editId="35A56996">
          <wp:simplePos x="0" y="0"/>
          <wp:positionH relativeFrom="page">
            <wp:posOffset>3533775</wp:posOffset>
          </wp:positionH>
          <wp:positionV relativeFrom="page">
            <wp:posOffset>180975</wp:posOffset>
          </wp:positionV>
          <wp:extent cx="904875" cy="533400"/>
          <wp:effectExtent l="19050" t="0" r="9525" b="0"/>
          <wp:wrapNone/>
          <wp:docPr id="6" name="Imagen 6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334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740B77AC" w14:textId="77777777" w:rsidR="00A55A4B" w:rsidRDefault="00A55A4B" w:rsidP="0079748F">
    <w:pPr>
      <w:pStyle w:val="Encabezado"/>
      <w:jc w:val="center"/>
    </w:pPr>
  </w:p>
  <w:p w14:paraId="76FAF8FE" w14:textId="77777777" w:rsidR="00A55A4B" w:rsidRDefault="00A55A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1A8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632A7A"/>
    <w:multiLevelType w:val="hybridMultilevel"/>
    <w:tmpl w:val="110442F2"/>
    <w:lvl w:ilvl="0" w:tplc="ABA8FB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57935"/>
    <w:multiLevelType w:val="hybridMultilevel"/>
    <w:tmpl w:val="F99A48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fzQTrukX4X2qt52Rmyf/ZMy+tyfGbjkHTuqs53JwfFTPsYdqYCzDZ5NISM2ZyQuP5mH+lkheXG3yHFAq6b9QA==" w:salt="psDb03mHwEOKZiup2ndRdg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75"/>
    <w:rsid w:val="000108CB"/>
    <w:rsid w:val="000C0EA7"/>
    <w:rsid w:val="000C2C21"/>
    <w:rsid w:val="001059CF"/>
    <w:rsid w:val="00140E95"/>
    <w:rsid w:val="001D5C05"/>
    <w:rsid w:val="00206562"/>
    <w:rsid w:val="0024035A"/>
    <w:rsid w:val="00253E91"/>
    <w:rsid w:val="002567BA"/>
    <w:rsid w:val="00284CBA"/>
    <w:rsid w:val="002A1BA4"/>
    <w:rsid w:val="002A42F8"/>
    <w:rsid w:val="002F2D0D"/>
    <w:rsid w:val="00313B3F"/>
    <w:rsid w:val="003300BE"/>
    <w:rsid w:val="0033183F"/>
    <w:rsid w:val="00332EF8"/>
    <w:rsid w:val="003A2F2C"/>
    <w:rsid w:val="00425574"/>
    <w:rsid w:val="00453E2B"/>
    <w:rsid w:val="00492607"/>
    <w:rsid w:val="004D3FC0"/>
    <w:rsid w:val="004F420A"/>
    <w:rsid w:val="00545B87"/>
    <w:rsid w:val="00573D96"/>
    <w:rsid w:val="005A5CE3"/>
    <w:rsid w:val="005A7FA7"/>
    <w:rsid w:val="005B652C"/>
    <w:rsid w:val="005C22C9"/>
    <w:rsid w:val="005C3B60"/>
    <w:rsid w:val="00641324"/>
    <w:rsid w:val="00653BC8"/>
    <w:rsid w:val="00765D3E"/>
    <w:rsid w:val="0079748F"/>
    <w:rsid w:val="007A0088"/>
    <w:rsid w:val="007A5A9C"/>
    <w:rsid w:val="0089317D"/>
    <w:rsid w:val="008A1D90"/>
    <w:rsid w:val="008D1799"/>
    <w:rsid w:val="00917B6A"/>
    <w:rsid w:val="00942210"/>
    <w:rsid w:val="00973CC5"/>
    <w:rsid w:val="00976263"/>
    <w:rsid w:val="00982688"/>
    <w:rsid w:val="009E3A69"/>
    <w:rsid w:val="00A133B8"/>
    <w:rsid w:val="00A347C7"/>
    <w:rsid w:val="00A44190"/>
    <w:rsid w:val="00A55A4B"/>
    <w:rsid w:val="00AD57CF"/>
    <w:rsid w:val="00B013B0"/>
    <w:rsid w:val="00B26CBD"/>
    <w:rsid w:val="00B42A64"/>
    <w:rsid w:val="00B479FD"/>
    <w:rsid w:val="00CA03DC"/>
    <w:rsid w:val="00CA1CEF"/>
    <w:rsid w:val="00CA553C"/>
    <w:rsid w:val="00CB2B79"/>
    <w:rsid w:val="00D03DA4"/>
    <w:rsid w:val="00D30075"/>
    <w:rsid w:val="00D37D14"/>
    <w:rsid w:val="00DA3425"/>
    <w:rsid w:val="00DD6979"/>
    <w:rsid w:val="00DE2802"/>
    <w:rsid w:val="00E00ADF"/>
    <w:rsid w:val="00E1327D"/>
    <w:rsid w:val="00EF3E66"/>
    <w:rsid w:val="00F54727"/>
    <w:rsid w:val="00F55309"/>
    <w:rsid w:val="00F72FAE"/>
    <w:rsid w:val="00FA35C1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E7015C"/>
  <w15:docId w15:val="{37D5E1B7-B341-427F-9362-66C447AF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12"/>
    <w:pPr>
      <w:widowControl w:val="0"/>
    </w:pPr>
    <w:rPr>
      <w:rFonts w:ascii="Courier" w:hAnsi="Courier"/>
      <w:sz w:val="24"/>
      <w:lang w:eastAsia="es-ES"/>
    </w:rPr>
  </w:style>
  <w:style w:type="paragraph" w:styleId="Ttulo1">
    <w:name w:val="heading 1"/>
    <w:basedOn w:val="Normal"/>
    <w:next w:val="Normal"/>
    <w:qFormat/>
    <w:rsid w:val="00FE2712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FE2712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qFormat/>
    <w:rsid w:val="00FE2712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qFormat/>
    <w:rsid w:val="00FE2712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qFormat/>
    <w:rsid w:val="00FE2712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qFormat/>
    <w:rsid w:val="00FE2712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qFormat/>
    <w:rsid w:val="00FE2712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qFormat/>
    <w:rsid w:val="00FE2712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rsid w:val="00FE2712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FE2712"/>
  </w:style>
  <w:style w:type="character" w:styleId="Refdenotaalfinal">
    <w:name w:val="endnote reference"/>
    <w:semiHidden/>
    <w:rsid w:val="00FE2712"/>
    <w:rPr>
      <w:vertAlign w:val="superscript"/>
    </w:rPr>
  </w:style>
  <w:style w:type="paragraph" w:styleId="Textonotapie">
    <w:name w:val="footnote text"/>
    <w:basedOn w:val="Normal"/>
    <w:semiHidden/>
    <w:rsid w:val="00FE2712"/>
  </w:style>
  <w:style w:type="character" w:styleId="Refdenotaalpie">
    <w:name w:val="footnote reference"/>
    <w:semiHidden/>
    <w:rsid w:val="00FE2712"/>
    <w:rPr>
      <w:vertAlign w:val="superscript"/>
    </w:rPr>
  </w:style>
  <w:style w:type="character" w:customStyle="1" w:styleId="DefaultParagraphFo">
    <w:name w:val="Default Paragraph Fo"/>
    <w:basedOn w:val="Fuentedeprrafopredeter"/>
    <w:rsid w:val="00FE2712"/>
  </w:style>
  <w:style w:type="character" w:customStyle="1" w:styleId="Fuentedeencabezado">
    <w:name w:val="Fuente de encabezado"/>
    <w:basedOn w:val="Fuentedeprrafopredeter"/>
    <w:rsid w:val="00FE2712"/>
  </w:style>
  <w:style w:type="character" w:customStyle="1" w:styleId="Documento4">
    <w:name w:val="Documento 4"/>
    <w:rsid w:val="00FE2712"/>
    <w:rPr>
      <w:b/>
      <w:i/>
      <w:sz w:val="24"/>
    </w:rPr>
  </w:style>
  <w:style w:type="character" w:customStyle="1" w:styleId="Bibliogr">
    <w:name w:val="Bibliogr."/>
    <w:basedOn w:val="Fuentedeprrafopredeter"/>
    <w:rsid w:val="00FE2712"/>
  </w:style>
  <w:style w:type="character" w:customStyle="1" w:styleId="Documento5">
    <w:name w:val="Documento 5"/>
    <w:basedOn w:val="Fuentedeprrafopredeter"/>
    <w:rsid w:val="00FE2712"/>
  </w:style>
  <w:style w:type="character" w:customStyle="1" w:styleId="Documento2">
    <w:name w:val="Documento 2"/>
    <w:basedOn w:val="Fuentedeprrafopredeter"/>
    <w:rsid w:val="00FE2712"/>
  </w:style>
  <w:style w:type="character" w:customStyle="1" w:styleId="Documento6">
    <w:name w:val="Documento 6"/>
    <w:basedOn w:val="Fuentedeprrafopredeter"/>
    <w:rsid w:val="00FE2712"/>
  </w:style>
  <w:style w:type="character" w:customStyle="1" w:styleId="Documento7">
    <w:name w:val="Documento 7"/>
    <w:basedOn w:val="Fuentedeprrafopredeter"/>
    <w:rsid w:val="00FE2712"/>
  </w:style>
  <w:style w:type="character" w:customStyle="1" w:styleId="Documento8">
    <w:name w:val="Documento 8"/>
    <w:basedOn w:val="Fuentedeprrafopredeter"/>
    <w:rsid w:val="00FE2712"/>
  </w:style>
  <w:style w:type="character" w:customStyle="1" w:styleId="Documento3">
    <w:name w:val="Documento 3"/>
    <w:basedOn w:val="Fuentedeprrafopredeter"/>
    <w:rsid w:val="00FE2712"/>
  </w:style>
  <w:style w:type="paragraph" w:customStyle="1" w:styleId="Prder1">
    <w:name w:val="P¿¿r. der. 1"/>
    <w:rsid w:val="00FE2712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2">
    <w:name w:val="P¿¿r. der. 2"/>
    <w:rsid w:val="00FE2712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3">
    <w:name w:val="P¿¿r. der. 3"/>
    <w:rsid w:val="00FE2712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4">
    <w:name w:val="P¿¿r. der. 4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rsid w:val="00FE2712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¿¿r. der. 5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6">
    <w:name w:val="P¿¿r. der. 6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7">
    <w:name w:val="P¿¿r. der. 7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8">
    <w:name w:val="P¿¿r. der. 8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character" w:customStyle="1" w:styleId="Tcnico2">
    <w:name w:val="T¿)¿cnico 2"/>
    <w:basedOn w:val="Fuentedeprrafopredeter"/>
    <w:rsid w:val="00FE2712"/>
  </w:style>
  <w:style w:type="character" w:customStyle="1" w:styleId="Tcnico3">
    <w:name w:val="T¿)¿cnico 3"/>
    <w:basedOn w:val="Fuentedeprrafopredeter"/>
    <w:rsid w:val="00FE2712"/>
  </w:style>
  <w:style w:type="paragraph" w:customStyle="1" w:styleId="Tcnico4">
    <w:name w:val="T¿)¿cnico 4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¿)¿cnico 1"/>
    <w:basedOn w:val="Fuentedeprrafopredeter"/>
    <w:rsid w:val="00FE2712"/>
  </w:style>
  <w:style w:type="character" w:customStyle="1" w:styleId="Inicdoc">
    <w:name w:val="Inic. doc."/>
    <w:basedOn w:val="Fuentedeprrafopredeter"/>
    <w:rsid w:val="00FE2712"/>
  </w:style>
  <w:style w:type="paragraph" w:customStyle="1" w:styleId="Tcnico5">
    <w:name w:val="T¿)¿cnico 5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¿)¿cnico 6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¿)¿cnico 7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¿)¿cnico 8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basedOn w:val="Fuentedeprrafopredeter"/>
    <w:rsid w:val="00FE2712"/>
  </w:style>
  <w:style w:type="paragraph" w:customStyle="1" w:styleId="Escrlegal">
    <w:name w:val="Escr. legal"/>
    <w:rsid w:val="00FE2712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rsid w:val="00FE271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FE2712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FE2712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FE2712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FE2712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FE2712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FE2712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FE2712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FE2712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FE2712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ndice2">
    <w:name w:val="Ìndice 2"/>
    <w:rsid w:val="00FE2712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toa">
    <w:name w:val="toa"/>
    <w:rsid w:val="00FE2712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epgrafe">
    <w:name w:val="epÌgrafe"/>
    <w:rsid w:val="00FE2712"/>
    <w:pPr>
      <w:widowControl w:val="0"/>
      <w:tabs>
        <w:tab w:val="left" w:pos="-720"/>
      </w:tabs>
      <w:suppressAutoHyphens/>
    </w:pPr>
    <w:rPr>
      <w:rFonts w:ascii="Courier" w:hAnsi="Courier"/>
      <w:sz w:val="24"/>
      <w:lang w:val="es-ES_tradnl" w:eastAsia="es-ES"/>
    </w:rPr>
  </w:style>
  <w:style w:type="character" w:customStyle="1" w:styleId="EquationCaption">
    <w:name w:val="_Equation Caption"/>
    <w:basedOn w:val="Fuentedeprrafopredeter"/>
    <w:rsid w:val="00FE2712"/>
  </w:style>
  <w:style w:type="paragraph" w:styleId="Encabezado">
    <w:name w:val="header"/>
    <w:basedOn w:val="Normal"/>
    <w:semiHidden/>
    <w:rsid w:val="00FE2712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paragraph" w:styleId="ndice10">
    <w:name w:val="index 1"/>
    <w:basedOn w:val="Normal"/>
    <w:next w:val="Normal"/>
    <w:semiHidden/>
    <w:rsid w:val="00FE2712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FE2712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FE2712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FE2712"/>
  </w:style>
  <w:style w:type="character" w:customStyle="1" w:styleId="EquationCaption1">
    <w:name w:val="_Equation Caption1"/>
    <w:rsid w:val="00FE2712"/>
  </w:style>
  <w:style w:type="paragraph" w:styleId="Piedepgina">
    <w:name w:val="footer"/>
    <w:basedOn w:val="Normal"/>
    <w:semiHidden/>
    <w:rsid w:val="00FE271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FE2712"/>
  </w:style>
  <w:style w:type="character" w:styleId="Refdecomentario">
    <w:name w:val="annotation reference"/>
    <w:semiHidden/>
    <w:rsid w:val="00FE2712"/>
    <w:rPr>
      <w:sz w:val="16"/>
    </w:rPr>
  </w:style>
  <w:style w:type="paragraph" w:styleId="Textocomentario">
    <w:name w:val="annotation text"/>
    <w:basedOn w:val="Normal"/>
    <w:semiHidden/>
    <w:rsid w:val="00FE2712"/>
    <w:rPr>
      <w:sz w:val="20"/>
    </w:rPr>
  </w:style>
  <w:style w:type="paragraph" w:styleId="Textoindependiente">
    <w:name w:val="Body Text"/>
    <w:basedOn w:val="Normal"/>
    <w:semiHidden/>
    <w:rsid w:val="00FE2712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paragraph" w:styleId="Textoindependiente2">
    <w:name w:val="Body Text 2"/>
    <w:basedOn w:val="Normal"/>
    <w:semiHidden/>
    <w:rsid w:val="00FE2712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paragraph" w:styleId="Textoindependiente3">
    <w:name w:val="Body Text 3"/>
    <w:basedOn w:val="Normal"/>
    <w:semiHidden/>
    <w:rsid w:val="00FE2712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paragraph" w:styleId="Sangradetextonormal">
    <w:name w:val="Body Text Indent"/>
    <w:basedOn w:val="Normal"/>
    <w:semiHidden/>
    <w:rsid w:val="00FE2712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paragraph" w:styleId="Textodebloque">
    <w:name w:val="Block Text"/>
    <w:basedOn w:val="Normal"/>
    <w:semiHidden/>
    <w:rsid w:val="00FE2712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semiHidden/>
    <w:rsid w:val="00FE2712"/>
    <w:pPr>
      <w:ind w:left="1418"/>
      <w:jc w:val="both"/>
    </w:pPr>
    <w:rPr>
      <w:rFonts w:ascii="Verdana" w:hAnsi="Verdana"/>
      <w:sz w:val="20"/>
      <w:lang w:val="es-ES_tradnl"/>
    </w:rPr>
  </w:style>
  <w:style w:type="paragraph" w:styleId="Sangra3detindependiente">
    <w:name w:val="Body Text Indent 3"/>
    <w:basedOn w:val="Normal"/>
    <w:semiHidden/>
    <w:rsid w:val="00FE2712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styleId="Hipervnculo">
    <w:name w:val="Hyperlink"/>
    <w:semiHidden/>
    <w:rsid w:val="00FE2712"/>
    <w:rPr>
      <w:color w:val="0000FF"/>
      <w:u w:val="single"/>
    </w:rPr>
  </w:style>
  <w:style w:type="paragraph" w:styleId="HTMLconformatoprevio">
    <w:name w:val="HTML Preformatted"/>
    <w:basedOn w:val="Normal"/>
    <w:semiHidden/>
    <w:rsid w:val="00FE27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paragraph" w:customStyle="1" w:styleId="Normal3">
    <w:name w:val="Normal3"/>
    <w:basedOn w:val="Normal"/>
    <w:link w:val="Normal3Car1"/>
    <w:rsid w:val="00835100"/>
    <w:pPr>
      <w:widowControl/>
      <w:spacing w:line="360" w:lineRule="auto"/>
    </w:pPr>
    <w:rPr>
      <w:rFonts w:ascii="Tahoma" w:hAnsi="Tahoma"/>
      <w:sz w:val="20"/>
      <w:lang w:val="es-ES"/>
    </w:rPr>
  </w:style>
  <w:style w:type="character" w:customStyle="1" w:styleId="Normal3Car1">
    <w:name w:val="Normal3 Car1"/>
    <w:link w:val="Normal3"/>
    <w:rsid w:val="00835100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F55309"/>
    <w:pPr>
      <w:ind w:left="720"/>
      <w:contextualSpacing/>
    </w:pPr>
  </w:style>
  <w:style w:type="paragraph" w:customStyle="1" w:styleId="Body1">
    <w:name w:val="Body 1"/>
    <w:rsid w:val="00573D96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ularios2000\for_reg20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44BF26-204A-48F6-BF11-E7D9B4B9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for_reg2000</Template>
  <TotalTime>28</TotalTime>
  <Pages>8</Pages>
  <Words>757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CONCURSO NACIONAL DE PROYECTOS FONDECYT 1997</vt:lpstr>
      <vt:lpstr>CONCURSO NACIONAL DE PROYECTOS FONDECYT 1997</vt:lpstr>
    </vt:vector>
  </TitlesOfParts>
  <Company>CONICYT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NACIONAL DE PROYECTOS FONDECYT 1997</dc:title>
  <dc:subject/>
  <dc:creator>FONDECYT</dc:creator>
  <cp:keywords/>
  <cp:lastModifiedBy>GONZALO FUSTER</cp:lastModifiedBy>
  <cp:revision>9</cp:revision>
  <cp:lastPrinted>2011-03-31T15:32:00Z</cp:lastPrinted>
  <dcterms:created xsi:type="dcterms:W3CDTF">2018-05-08T17:50:00Z</dcterms:created>
  <dcterms:modified xsi:type="dcterms:W3CDTF">2018-06-01T18:23:00Z</dcterms:modified>
</cp:coreProperties>
</file>